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CD60A" w14:textId="77777777" w:rsidR="00A751AB" w:rsidRPr="009349F3" w:rsidRDefault="00A751AB" w:rsidP="006956F3">
      <w:pPr>
        <w:jc w:val="center"/>
        <w:rPr>
          <w:rFonts w:ascii="Arial" w:hAnsi="Arial" w:cs="Arial"/>
          <w:b/>
          <w:bCs/>
        </w:rPr>
      </w:pPr>
      <w:r w:rsidRPr="009349F3">
        <w:rPr>
          <w:rFonts w:ascii="Arial" w:hAnsi="Arial" w:cs="Arial"/>
          <w:b/>
          <w:bCs/>
        </w:rPr>
        <w:t>Muster-Dienstvereinbarung zur Einführung von Kurzarbeit</w:t>
      </w:r>
    </w:p>
    <w:p w14:paraId="325C2FE6" w14:textId="77777777" w:rsidR="00A751AB" w:rsidRPr="009349F3" w:rsidRDefault="00A751AB" w:rsidP="00A751AB">
      <w:pPr>
        <w:rPr>
          <w:rFonts w:ascii="Arial" w:hAnsi="Arial" w:cs="Arial"/>
        </w:rPr>
      </w:pPr>
    </w:p>
    <w:p w14:paraId="7C395B10" w14:textId="3784A230" w:rsidR="00A751AB" w:rsidRPr="009349F3" w:rsidRDefault="006956F3" w:rsidP="00A751AB">
      <w:pPr>
        <w:rPr>
          <w:rFonts w:ascii="Arial" w:hAnsi="Arial" w:cs="Arial"/>
        </w:rPr>
      </w:pPr>
      <w:r w:rsidRPr="009349F3">
        <w:rPr>
          <w:rFonts w:ascii="Arial" w:hAnsi="Arial" w:cs="Arial"/>
        </w:rPr>
        <w:t>D</w:t>
      </w:r>
      <w:r w:rsidR="00A751AB" w:rsidRPr="009349F3">
        <w:rPr>
          <w:rFonts w:ascii="Arial" w:hAnsi="Arial" w:cs="Arial"/>
        </w:rPr>
        <w:t xml:space="preserve">ienstvereinbarung gem. § 36 MVG.Württemberg über die Einführung von Kurzarbeit in </w:t>
      </w:r>
      <w:r w:rsidR="00D60F06" w:rsidRPr="009349F3">
        <w:rPr>
          <w:rFonts w:ascii="Arial" w:hAnsi="Arial" w:cs="Arial"/>
        </w:rPr>
        <w:fldChar w:fldCharType="begin">
          <w:ffData>
            <w:name w:val="Text1"/>
            <w:enabled/>
            <w:calcOnExit w:val="0"/>
            <w:textInput/>
          </w:ffData>
        </w:fldChar>
      </w:r>
      <w:r w:rsidR="00D60F06" w:rsidRPr="009349F3">
        <w:rPr>
          <w:rFonts w:ascii="Arial" w:hAnsi="Arial" w:cs="Arial"/>
        </w:rPr>
        <w:instrText xml:space="preserve"> </w:instrText>
      </w:r>
      <w:bookmarkStart w:id="0" w:name="Text1"/>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0"/>
    </w:p>
    <w:p w14:paraId="7D51BF98" w14:textId="77777777" w:rsidR="00A751AB" w:rsidRPr="009349F3" w:rsidRDefault="00A751AB" w:rsidP="00A751AB">
      <w:pPr>
        <w:rPr>
          <w:rFonts w:ascii="Arial" w:hAnsi="Arial" w:cs="Arial"/>
        </w:rPr>
      </w:pPr>
    </w:p>
    <w:p w14:paraId="44303549" w14:textId="764ED3E4" w:rsidR="00A751AB" w:rsidRPr="009349F3" w:rsidRDefault="00A751AB" w:rsidP="00A751AB">
      <w:pPr>
        <w:rPr>
          <w:rFonts w:ascii="Arial" w:hAnsi="Arial" w:cs="Arial"/>
        </w:rPr>
      </w:pPr>
      <w:r w:rsidRPr="009349F3">
        <w:rPr>
          <w:rFonts w:ascii="Arial" w:hAnsi="Arial" w:cs="Arial"/>
        </w:rPr>
        <w:t xml:space="preserve">Zwischen </w:t>
      </w:r>
      <w:r w:rsidR="00D60F06" w:rsidRPr="009349F3">
        <w:rPr>
          <w:rFonts w:ascii="Arial" w:hAnsi="Arial" w:cs="Arial"/>
        </w:rPr>
        <w:fldChar w:fldCharType="begin">
          <w:ffData>
            <w:name w:val="Text2"/>
            <w:enabled/>
            <w:calcOnExit w:val="0"/>
            <w:textInput/>
          </w:ffData>
        </w:fldChar>
      </w:r>
      <w:r w:rsidR="00D60F06" w:rsidRPr="009349F3">
        <w:rPr>
          <w:rFonts w:ascii="Arial" w:hAnsi="Arial" w:cs="Arial"/>
        </w:rPr>
        <w:instrText xml:space="preserve"> </w:instrText>
      </w:r>
      <w:bookmarkStart w:id="1" w:name="Text2"/>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
      <w:r w:rsidRPr="009349F3">
        <w:rPr>
          <w:rFonts w:ascii="Arial" w:hAnsi="Arial" w:cs="Arial"/>
        </w:rPr>
        <w:t xml:space="preserve"> (Arbeitgeber)</w:t>
      </w:r>
    </w:p>
    <w:p w14:paraId="08791028" w14:textId="77777777" w:rsidR="00A751AB" w:rsidRPr="009349F3" w:rsidRDefault="00A751AB" w:rsidP="00A751AB">
      <w:pPr>
        <w:rPr>
          <w:rFonts w:ascii="Arial" w:hAnsi="Arial" w:cs="Arial"/>
        </w:rPr>
      </w:pPr>
    </w:p>
    <w:p w14:paraId="276D91D2" w14:textId="4923C478" w:rsidR="00A751AB" w:rsidRPr="009349F3" w:rsidRDefault="00A751AB" w:rsidP="00A751AB">
      <w:pPr>
        <w:rPr>
          <w:rFonts w:ascii="Arial" w:hAnsi="Arial" w:cs="Arial"/>
        </w:rPr>
      </w:pPr>
      <w:r w:rsidRPr="009349F3">
        <w:rPr>
          <w:rFonts w:ascii="Arial" w:hAnsi="Arial" w:cs="Arial"/>
        </w:rPr>
        <w:t xml:space="preserve">vertreten durch </w:t>
      </w:r>
      <w:r w:rsidR="00D60F06" w:rsidRPr="009349F3">
        <w:rPr>
          <w:rFonts w:ascii="Arial" w:hAnsi="Arial" w:cs="Arial"/>
        </w:rPr>
        <w:fldChar w:fldCharType="begin">
          <w:ffData>
            <w:name w:val="Text3"/>
            <w:enabled/>
            <w:calcOnExit w:val="0"/>
            <w:textInput/>
          </w:ffData>
        </w:fldChar>
      </w:r>
      <w:r w:rsidR="00D60F06" w:rsidRPr="009349F3">
        <w:rPr>
          <w:rFonts w:ascii="Arial" w:hAnsi="Arial" w:cs="Arial"/>
        </w:rPr>
        <w:instrText xml:space="preserve"> </w:instrText>
      </w:r>
      <w:bookmarkStart w:id="2" w:name="Text3"/>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bookmarkStart w:id="3" w:name="_GoBack"/>
      <w:bookmarkEnd w:id="3"/>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2"/>
    </w:p>
    <w:p w14:paraId="317FDD1D" w14:textId="77777777" w:rsidR="00A751AB" w:rsidRPr="009349F3" w:rsidRDefault="00A751AB" w:rsidP="00A751AB">
      <w:pPr>
        <w:rPr>
          <w:rFonts w:ascii="Arial" w:hAnsi="Arial" w:cs="Arial"/>
        </w:rPr>
      </w:pPr>
    </w:p>
    <w:p w14:paraId="206E706D" w14:textId="7C350622" w:rsidR="00A751AB" w:rsidRPr="009349F3" w:rsidRDefault="00A751AB" w:rsidP="00A751AB">
      <w:pPr>
        <w:rPr>
          <w:rFonts w:ascii="Arial" w:hAnsi="Arial" w:cs="Arial"/>
        </w:rPr>
      </w:pPr>
      <w:r w:rsidRPr="009349F3">
        <w:rPr>
          <w:rFonts w:ascii="Arial" w:hAnsi="Arial" w:cs="Arial"/>
        </w:rPr>
        <w:t xml:space="preserve">und der Mitarbeitervertretung </w:t>
      </w:r>
      <w:r w:rsidR="00D60F06" w:rsidRPr="009349F3">
        <w:rPr>
          <w:rFonts w:ascii="Arial" w:hAnsi="Arial" w:cs="Arial"/>
        </w:rPr>
        <w:fldChar w:fldCharType="begin">
          <w:ffData>
            <w:name w:val="Text4"/>
            <w:enabled/>
            <w:calcOnExit w:val="0"/>
            <w:textInput/>
          </w:ffData>
        </w:fldChar>
      </w:r>
      <w:r w:rsidR="00D60F06" w:rsidRPr="009349F3">
        <w:rPr>
          <w:rFonts w:ascii="Arial" w:hAnsi="Arial" w:cs="Arial"/>
        </w:rPr>
        <w:instrText xml:space="preserve"> </w:instrText>
      </w:r>
      <w:bookmarkStart w:id="4" w:name="Text4"/>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4"/>
    </w:p>
    <w:p w14:paraId="47DBC330" w14:textId="77777777" w:rsidR="00A751AB" w:rsidRPr="009349F3" w:rsidRDefault="00A751AB" w:rsidP="00A751AB">
      <w:pPr>
        <w:rPr>
          <w:rFonts w:ascii="Arial" w:hAnsi="Arial" w:cs="Arial"/>
        </w:rPr>
      </w:pPr>
    </w:p>
    <w:p w14:paraId="54DBEE1D" w14:textId="19393EB0" w:rsidR="00A751AB" w:rsidRPr="009349F3" w:rsidRDefault="00A751AB" w:rsidP="00A751AB">
      <w:pPr>
        <w:rPr>
          <w:rFonts w:ascii="Arial" w:hAnsi="Arial" w:cs="Arial"/>
        </w:rPr>
      </w:pPr>
      <w:r w:rsidRPr="009349F3">
        <w:rPr>
          <w:rFonts w:ascii="Arial" w:hAnsi="Arial" w:cs="Arial"/>
        </w:rPr>
        <w:t xml:space="preserve">vertreten durch den/die Vorsitzenden der Mitarbeitervertretung </w:t>
      </w:r>
      <w:r w:rsidR="00D60F06" w:rsidRPr="009349F3">
        <w:rPr>
          <w:rFonts w:ascii="Arial" w:hAnsi="Arial" w:cs="Arial"/>
        </w:rPr>
        <w:fldChar w:fldCharType="begin">
          <w:ffData>
            <w:name w:val="Text5"/>
            <w:enabled/>
            <w:calcOnExit w:val="0"/>
            <w:textInput/>
          </w:ffData>
        </w:fldChar>
      </w:r>
      <w:r w:rsidR="00D60F06" w:rsidRPr="009349F3">
        <w:rPr>
          <w:rFonts w:ascii="Arial" w:hAnsi="Arial" w:cs="Arial"/>
        </w:rPr>
        <w:instrText xml:space="preserve"> </w:instrText>
      </w:r>
      <w:bookmarkStart w:id="5" w:name="Text5"/>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5"/>
    </w:p>
    <w:p w14:paraId="144ABB09" w14:textId="4426B4FD" w:rsidR="00A751AB" w:rsidRPr="009349F3" w:rsidRDefault="00A751AB" w:rsidP="00A751AB">
      <w:pPr>
        <w:rPr>
          <w:rFonts w:ascii="Arial" w:hAnsi="Arial" w:cs="Arial"/>
        </w:rPr>
      </w:pPr>
      <w:r w:rsidRPr="009349F3">
        <w:rPr>
          <w:rFonts w:ascii="Arial" w:hAnsi="Arial" w:cs="Arial"/>
        </w:rPr>
        <w:t xml:space="preserve">Herrn/Frau </w:t>
      </w:r>
      <w:r w:rsidR="00D60F06" w:rsidRPr="009349F3">
        <w:rPr>
          <w:rFonts w:ascii="Arial" w:hAnsi="Arial" w:cs="Arial"/>
        </w:rPr>
        <w:fldChar w:fldCharType="begin">
          <w:ffData>
            <w:name w:val="Text6"/>
            <w:enabled/>
            <w:calcOnExit w:val="0"/>
            <w:textInput/>
          </w:ffData>
        </w:fldChar>
      </w:r>
      <w:r w:rsidR="00D60F06" w:rsidRPr="009349F3">
        <w:rPr>
          <w:rFonts w:ascii="Arial" w:hAnsi="Arial" w:cs="Arial"/>
        </w:rPr>
        <w:instrText xml:space="preserve"> </w:instrText>
      </w:r>
      <w:bookmarkStart w:id="6" w:name="Text6"/>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6"/>
    </w:p>
    <w:p w14:paraId="11F5FC59" w14:textId="77777777" w:rsidR="00A751AB" w:rsidRPr="009349F3" w:rsidRDefault="00A751AB" w:rsidP="00A751AB">
      <w:pPr>
        <w:rPr>
          <w:rFonts w:ascii="Arial" w:hAnsi="Arial" w:cs="Arial"/>
        </w:rPr>
      </w:pPr>
    </w:p>
    <w:p w14:paraId="4A0E082C" w14:textId="1BFA1997" w:rsidR="009349F3" w:rsidRDefault="00A751AB" w:rsidP="009349F3">
      <w:pPr>
        <w:ind w:left="1" w:hanging="1"/>
        <w:rPr>
          <w:rFonts w:ascii="Arial" w:hAnsi="Arial" w:cs="Arial"/>
        </w:rPr>
      </w:pPr>
      <w:r w:rsidRPr="009349F3">
        <w:rPr>
          <w:rFonts w:ascii="Arial" w:hAnsi="Arial" w:cs="Arial"/>
        </w:rPr>
        <w:t xml:space="preserve">wird nachstehende Dienstvereinbarung zur Einführung von Kurzarbeit mit dem Ziel geschlossen, Entlassungen aufgrund der vollständigen Schließung der Einrichtung oder der Abteilung(en) </w:t>
      </w:r>
      <w:r w:rsidR="00D60F06" w:rsidRPr="009349F3">
        <w:rPr>
          <w:rFonts w:ascii="Arial" w:hAnsi="Arial" w:cs="Arial"/>
        </w:rPr>
        <w:fldChar w:fldCharType="begin">
          <w:ffData>
            <w:name w:val="Text7"/>
            <w:enabled/>
            <w:calcOnExit w:val="0"/>
            <w:textInput/>
          </w:ffData>
        </w:fldChar>
      </w:r>
      <w:r w:rsidR="00D60F06" w:rsidRPr="009349F3">
        <w:rPr>
          <w:rFonts w:ascii="Arial" w:hAnsi="Arial" w:cs="Arial"/>
        </w:rPr>
        <w:instrText xml:space="preserve"> </w:instrText>
      </w:r>
      <w:bookmarkStart w:id="7" w:name="Text7"/>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7"/>
      <w:r w:rsidRPr="009349F3">
        <w:rPr>
          <w:rFonts w:ascii="Arial" w:hAnsi="Arial" w:cs="Arial"/>
        </w:rPr>
        <w:t xml:space="preserve"> aufgrund von Covid-19 zu vermeiden.</w:t>
      </w:r>
    </w:p>
    <w:p w14:paraId="4B9B9496" w14:textId="77777777" w:rsidR="009349F3" w:rsidRDefault="009349F3" w:rsidP="009349F3">
      <w:pPr>
        <w:ind w:left="1" w:hanging="1"/>
        <w:rPr>
          <w:rFonts w:ascii="Arial" w:hAnsi="Arial" w:cs="Arial"/>
        </w:rPr>
      </w:pPr>
    </w:p>
    <w:p w14:paraId="36D76996" w14:textId="175C50FC" w:rsidR="00A751AB" w:rsidRPr="009349F3" w:rsidRDefault="00A751AB" w:rsidP="009349F3">
      <w:pPr>
        <w:ind w:left="1417" w:firstLine="707"/>
        <w:rPr>
          <w:rFonts w:ascii="Arial" w:hAnsi="Arial" w:cs="Arial"/>
          <w:b/>
          <w:bCs/>
        </w:rPr>
      </w:pPr>
      <w:r w:rsidRPr="009349F3">
        <w:rPr>
          <w:rFonts w:ascii="Arial" w:hAnsi="Arial" w:cs="Arial"/>
          <w:b/>
          <w:bCs/>
        </w:rPr>
        <w:t>§ 1 Einführung, Beginn und Dauer</w:t>
      </w:r>
    </w:p>
    <w:p w14:paraId="00FA6016" w14:textId="77777777" w:rsidR="00A751AB" w:rsidRPr="009349F3" w:rsidRDefault="00A751AB" w:rsidP="00A751AB">
      <w:pPr>
        <w:rPr>
          <w:rFonts w:ascii="Arial" w:hAnsi="Arial" w:cs="Arial"/>
        </w:rPr>
      </w:pPr>
    </w:p>
    <w:p w14:paraId="2044CF23" w14:textId="7ADA5549" w:rsidR="00A751AB" w:rsidRPr="009349F3" w:rsidRDefault="00A751AB" w:rsidP="00A751AB">
      <w:pPr>
        <w:rPr>
          <w:rFonts w:ascii="Arial" w:hAnsi="Arial" w:cs="Arial"/>
        </w:rPr>
      </w:pPr>
      <w:r w:rsidRPr="009349F3">
        <w:rPr>
          <w:rFonts w:ascii="Arial" w:hAnsi="Arial" w:cs="Arial"/>
          <w:b/>
          <w:bCs/>
        </w:rPr>
        <w:t>I.</w:t>
      </w:r>
      <w:r w:rsidRPr="009349F3">
        <w:rPr>
          <w:rFonts w:ascii="Arial" w:hAnsi="Arial" w:cs="Arial"/>
        </w:rPr>
        <w:t xml:space="preserve"> In der Zeit vom </w:t>
      </w:r>
      <w:r w:rsidR="00D60F06" w:rsidRPr="009349F3">
        <w:rPr>
          <w:rFonts w:ascii="Arial" w:hAnsi="Arial" w:cs="Arial"/>
        </w:rPr>
        <w:fldChar w:fldCharType="begin">
          <w:ffData>
            <w:name w:val="Text8"/>
            <w:enabled/>
            <w:calcOnExit w:val="0"/>
            <w:textInput/>
          </w:ffData>
        </w:fldChar>
      </w:r>
      <w:r w:rsidR="00D60F06" w:rsidRPr="009349F3">
        <w:rPr>
          <w:rFonts w:ascii="Arial" w:hAnsi="Arial" w:cs="Arial"/>
        </w:rPr>
        <w:instrText xml:space="preserve"> </w:instrText>
      </w:r>
      <w:bookmarkStart w:id="8" w:name="Text8"/>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8"/>
      <w:r w:rsidRPr="009349F3">
        <w:rPr>
          <w:rFonts w:ascii="Arial" w:hAnsi="Arial" w:cs="Arial"/>
        </w:rPr>
        <w:t xml:space="preserve"> bis </w:t>
      </w:r>
      <w:r w:rsidR="00D60F06" w:rsidRPr="009349F3">
        <w:rPr>
          <w:rFonts w:ascii="Arial" w:hAnsi="Arial" w:cs="Arial"/>
        </w:rPr>
        <w:fldChar w:fldCharType="begin">
          <w:ffData>
            <w:name w:val="Text9"/>
            <w:enabled/>
            <w:calcOnExit w:val="0"/>
            <w:textInput/>
          </w:ffData>
        </w:fldChar>
      </w:r>
      <w:r w:rsidR="00D60F06" w:rsidRPr="009349F3">
        <w:rPr>
          <w:rFonts w:ascii="Arial" w:hAnsi="Arial" w:cs="Arial"/>
        </w:rPr>
        <w:instrText xml:space="preserve"> </w:instrText>
      </w:r>
      <w:bookmarkStart w:id="9" w:name="Text9"/>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9"/>
      <w:r w:rsidRPr="009349F3">
        <w:rPr>
          <w:rFonts w:ascii="Arial" w:hAnsi="Arial" w:cs="Arial"/>
        </w:rPr>
        <w:t xml:space="preserve"> wird auf der Grundlage und nach Maßgabe der Arbeitsrechtlichen Regelung betreffend Kurzarbeit in der Evangelischen Landeskirche in Württemberg (Anlage 1.7.3 zur KAO) </w:t>
      </w:r>
    </w:p>
    <w:p w14:paraId="0ACB2C77" w14:textId="77777777" w:rsidR="00A751AB" w:rsidRPr="009349F3" w:rsidRDefault="00A751AB" w:rsidP="00A751AB">
      <w:pPr>
        <w:rPr>
          <w:rFonts w:ascii="Arial" w:hAnsi="Arial" w:cs="Arial"/>
        </w:rPr>
      </w:pPr>
    </w:p>
    <w:p w14:paraId="2F75796E" w14:textId="06593732" w:rsidR="00A751AB" w:rsidRPr="009349F3" w:rsidRDefault="006956F3" w:rsidP="00296CB6">
      <w:pPr>
        <w:ind w:left="142"/>
        <w:rPr>
          <w:rFonts w:ascii="Arial" w:hAnsi="Arial" w:cs="Arial"/>
        </w:rPr>
      </w:pPr>
      <w:r w:rsidRPr="009349F3">
        <w:rPr>
          <w:rFonts w:ascii="Arial" w:hAnsi="Arial" w:cs="Arial"/>
        </w:rPr>
        <w:t>-</w:t>
      </w:r>
      <w:r w:rsidR="00A751AB" w:rsidRPr="009349F3">
        <w:rPr>
          <w:rFonts w:ascii="Arial" w:hAnsi="Arial" w:cs="Arial"/>
        </w:rPr>
        <w:t xml:space="preserve">  Kurzarbeit in der gesamten Einrichtung eingeführt. oder</w:t>
      </w:r>
    </w:p>
    <w:p w14:paraId="48C048E4" w14:textId="77777777" w:rsidR="00A751AB" w:rsidRPr="009349F3" w:rsidRDefault="00A751AB" w:rsidP="00A751AB">
      <w:pPr>
        <w:rPr>
          <w:rFonts w:ascii="Arial" w:hAnsi="Arial" w:cs="Arial"/>
        </w:rPr>
      </w:pPr>
    </w:p>
    <w:p w14:paraId="13B91F72" w14:textId="10CE01C9" w:rsidR="00A751AB" w:rsidRPr="009349F3" w:rsidRDefault="006956F3" w:rsidP="00296CB6">
      <w:pPr>
        <w:ind w:left="142"/>
        <w:rPr>
          <w:rFonts w:ascii="Arial" w:hAnsi="Arial" w:cs="Arial"/>
        </w:rPr>
      </w:pPr>
      <w:r w:rsidRPr="009349F3">
        <w:rPr>
          <w:rFonts w:ascii="Arial" w:hAnsi="Arial" w:cs="Arial"/>
        </w:rPr>
        <w:t>-</w:t>
      </w:r>
      <w:r w:rsidR="00A751AB" w:rsidRPr="009349F3">
        <w:rPr>
          <w:rFonts w:ascii="Arial" w:hAnsi="Arial" w:cs="Arial"/>
        </w:rPr>
        <w:t xml:space="preserve">  Kurzarbeit für die Abteilungen </w:t>
      </w:r>
      <w:r w:rsidR="00D60F06" w:rsidRPr="009349F3">
        <w:rPr>
          <w:rFonts w:ascii="Arial" w:hAnsi="Arial" w:cs="Arial"/>
        </w:rPr>
        <w:fldChar w:fldCharType="begin">
          <w:ffData>
            <w:name w:val="Text10"/>
            <w:enabled/>
            <w:calcOnExit w:val="0"/>
            <w:textInput/>
          </w:ffData>
        </w:fldChar>
      </w:r>
      <w:r w:rsidR="00D60F06" w:rsidRPr="009349F3">
        <w:rPr>
          <w:rFonts w:ascii="Arial" w:hAnsi="Arial" w:cs="Arial"/>
        </w:rPr>
        <w:instrText xml:space="preserve"> </w:instrText>
      </w:r>
      <w:bookmarkStart w:id="10" w:name="Text10"/>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0"/>
      <w:r w:rsidR="00673AD4" w:rsidRPr="009349F3">
        <w:rPr>
          <w:rFonts w:ascii="Arial" w:hAnsi="Arial" w:cs="Arial"/>
        </w:rPr>
        <w:t xml:space="preserve"> </w:t>
      </w:r>
      <w:r w:rsidR="00A751AB" w:rsidRPr="009349F3">
        <w:rPr>
          <w:rFonts w:ascii="Arial" w:hAnsi="Arial" w:cs="Arial"/>
        </w:rPr>
        <w:t xml:space="preserve">der Einrichtung </w:t>
      </w:r>
      <w:r w:rsidR="00D60F06" w:rsidRPr="009349F3">
        <w:rPr>
          <w:rFonts w:ascii="Arial" w:hAnsi="Arial" w:cs="Arial"/>
        </w:rPr>
        <w:fldChar w:fldCharType="begin">
          <w:ffData>
            <w:name w:val="Text11"/>
            <w:enabled/>
            <w:calcOnExit w:val="0"/>
            <w:textInput/>
          </w:ffData>
        </w:fldChar>
      </w:r>
      <w:r w:rsidR="00D60F06" w:rsidRPr="009349F3">
        <w:rPr>
          <w:rFonts w:ascii="Arial" w:hAnsi="Arial" w:cs="Arial"/>
        </w:rPr>
        <w:instrText xml:space="preserve"> </w:instrText>
      </w:r>
      <w:bookmarkStart w:id="11" w:name="Text11"/>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1"/>
      <w:r w:rsidR="00A751AB" w:rsidRPr="009349F3">
        <w:rPr>
          <w:rFonts w:ascii="Arial" w:hAnsi="Arial" w:cs="Arial"/>
        </w:rPr>
        <w:t xml:space="preserve"> eingeführt, oder</w:t>
      </w:r>
    </w:p>
    <w:p w14:paraId="3FF814A8" w14:textId="77777777" w:rsidR="00A751AB" w:rsidRPr="009349F3" w:rsidRDefault="00A751AB" w:rsidP="009349F3">
      <w:pPr>
        <w:ind w:left="142"/>
        <w:rPr>
          <w:rFonts w:ascii="Arial" w:hAnsi="Arial" w:cs="Arial"/>
        </w:rPr>
      </w:pPr>
    </w:p>
    <w:p w14:paraId="2B3D4C5F" w14:textId="4A273C4F" w:rsidR="00A751AB" w:rsidRPr="009349F3" w:rsidRDefault="006956F3" w:rsidP="009349F3">
      <w:pPr>
        <w:ind w:left="142"/>
        <w:rPr>
          <w:rFonts w:ascii="Arial" w:hAnsi="Arial" w:cs="Arial"/>
        </w:rPr>
      </w:pPr>
      <w:r w:rsidRPr="009349F3">
        <w:rPr>
          <w:rFonts w:ascii="Arial" w:hAnsi="Arial" w:cs="Arial"/>
        </w:rPr>
        <w:t>-</w:t>
      </w:r>
      <w:r w:rsidR="00A751AB" w:rsidRPr="009349F3">
        <w:rPr>
          <w:rFonts w:ascii="Arial" w:hAnsi="Arial" w:cs="Arial"/>
        </w:rPr>
        <w:t xml:space="preserve">  in den Abteilungen </w:t>
      </w:r>
      <w:r w:rsidR="00D60F06" w:rsidRPr="009349F3">
        <w:rPr>
          <w:rFonts w:ascii="Arial" w:hAnsi="Arial" w:cs="Arial"/>
        </w:rPr>
        <w:fldChar w:fldCharType="begin">
          <w:ffData>
            <w:name w:val="Text12"/>
            <w:enabled/>
            <w:calcOnExit w:val="0"/>
            <w:textInput/>
          </w:ffData>
        </w:fldChar>
      </w:r>
      <w:r w:rsidR="00D60F06" w:rsidRPr="009349F3">
        <w:rPr>
          <w:rFonts w:ascii="Arial" w:hAnsi="Arial" w:cs="Arial"/>
        </w:rPr>
        <w:instrText xml:space="preserve"> </w:instrText>
      </w:r>
      <w:bookmarkStart w:id="12" w:name="Text12"/>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2"/>
      <w:r w:rsidR="00A751AB" w:rsidRPr="009349F3">
        <w:rPr>
          <w:rFonts w:ascii="Arial" w:hAnsi="Arial" w:cs="Arial"/>
        </w:rPr>
        <w:t xml:space="preserve"> Kurzarbeit eingeführt.</w:t>
      </w:r>
    </w:p>
    <w:p w14:paraId="69A79C18" w14:textId="77777777" w:rsidR="00A751AB" w:rsidRPr="009349F3" w:rsidRDefault="00A751AB" w:rsidP="00A751AB">
      <w:pPr>
        <w:rPr>
          <w:rFonts w:ascii="Arial" w:hAnsi="Arial" w:cs="Arial"/>
        </w:rPr>
      </w:pPr>
    </w:p>
    <w:p w14:paraId="5E1C3EC7" w14:textId="77777777" w:rsidR="00A751AB" w:rsidRPr="009349F3" w:rsidRDefault="00A751AB" w:rsidP="00A751AB">
      <w:pPr>
        <w:rPr>
          <w:rFonts w:ascii="Arial" w:hAnsi="Arial" w:cs="Arial"/>
        </w:rPr>
      </w:pPr>
    </w:p>
    <w:p w14:paraId="7CA12E02" w14:textId="77777777" w:rsidR="00A751AB" w:rsidRPr="009349F3" w:rsidRDefault="00A751AB" w:rsidP="009349F3">
      <w:pPr>
        <w:ind w:left="142"/>
        <w:rPr>
          <w:rFonts w:ascii="Arial" w:hAnsi="Arial" w:cs="Arial"/>
        </w:rPr>
      </w:pPr>
      <w:r w:rsidRPr="009349F3">
        <w:rPr>
          <w:rFonts w:ascii="Arial" w:hAnsi="Arial" w:cs="Arial"/>
        </w:rPr>
        <w:t>Die Zustimmung zur Einführung von Kurzarbeit wird nur unter der Bedingung erteilt, dass die Agentur für Arbeit das Kurzarbeitergeld zahlt.</w:t>
      </w:r>
    </w:p>
    <w:p w14:paraId="3627B8C8" w14:textId="77777777" w:rsidR="00CA2566" w:rsidRPr="009349F3" w:rsidRDefault="00CA2566" w:rsidP="00A751AB">
      <w:pPr>
        <w:rPr>
          <w:rFonts w:ascii="Arial" w:hAnsi="Arial" w:cs="Arial"/>
        </w:rPr>
      </w:pPr>
    </w:p>
    <w:p w14:paraId="12A543A9" w14:textId="59247B0E" w:rsidR="00A751AB" w:rsidRPr="009349F3" w:rsidRDefault="00A751AB" w:rsidP="00A751AB">
      <w:pPr>
        <w:rPr>
          <w:rFonts w:ascii="Arial" w:hAnsi="Arial" w:cs="Arial"/>
        </w:rPr>
      </w:pPr>
      <w:r w:rsidRPr="009349F3">
        <w:rPr>
          <w:rFonts w:ascii="Arial" w:hAnsi="Arial" w:cs="Arial"/>
          <w:b/>
          <w:bCs/>
        </w:rPr>
        <w:t>II.</w:t>
      </w:r>
      <w:r w:rsidRPr="009349F3">
        <w:rPr>
          <w:rFonts w:ascii="Arial" w:hAnsi="Arial" w:cs="Arial"/>
        </w:rPr>
        <w:t xml:space="preserve"> Von der Kurzarbeit ausgenommen </w:t>
      </w:r>
      <w:r w:rsidR="00EA0FAC" w:rsidRPr="009349F3">
        <w:rPr>
          <w:rFonts w:ascii="Arial" w:hAnsi="Arial" w:cs="Arial"/>
        </w:rPr>
        <w:t>sind</w:t>
      </w:r>
      <w:r w:rsidRPr="009349F3">
        <w:rPr>
          <w:rFonts w:ascii="Arial" w:hAnsi="Arial" w:cs="Arial"/>
        </w:rPr>
        <w:t>:</w:t>
      </w:r>
    </w:p>
    <w:p w14:paraId="42120F0D" w14:textId="67D99A79" w:rsidR="00A751AB" w:rsidRPr="009349F3" w:rsidRDefault="00A751AB" w:rsidP="009349F3">
      <w:pPr>
        <w:ind w:left="284"/>
        <w:rPr>
          <w:rFonts w:ascii="Arial" w:hAnsi="Arial" w:cs="Arial"/>
        </w:rPr>
      </w:pPr>
      <w:r w:rsidRPr="009349F3">
        <w:rPr>
          <w:rFonts w:ascii="Arial" w:hAnsi="Arial" w:cs="Arial"/>
        </w:rPr>
        <w:lastRenderedPageBreak/>
        <w:t>1. Auszubildende</w:t>
      </w:r>
      <w:r w:rsidR="00EA0FAC" w:rsidRPr="009349F3">
        <w:rPr>
          <w:rFonts w:ascii="Arial" w:hAnsi="Arial" w:cs="Arial"/>
        </w:rPr>
        <w:t xml:space="preserve">, Praktikantinnen und Praktikanten Schülerinnen und </w:t>
      </w:r>
      <w:r w:rsidR="00871249" w:rsidRPr="00871249">
        <w:rPr>
          <w:rFonts w:ascii="Arial" w:hAnsi="Arial" w:cs="Arial"/>
        </w:rPr>
        <w:t>Schüler und</w:t>
      </w:r>
      <w:r w:rsidRPr="009349F3">
        <w:rPr>
          <w:rFonts w:ascii="Arial" w:hAnsi="Arial" w:cs="Arial"/>
        </w:rPr>
        <w:t xml:space="preserve"> </w:t>
      </w:r>
      <w:r w:rsidR="00A141FC" w:rsidRPr="009349F3">
        <w:rPr>
          <w:rFonts w:ascii="Arial" w:hAnsi="Arial" w:cs="Arial"/>
        </w:rPr>
        <w:t>d</w:t>
      </w:r>
      <w:r w:rsidR="00CA2566" w:rsidRPr="009349F3">
        <w:rPr>
          <w:rFonts w:ascii="Arial" w:hAnsi="Arial" w:cs="Arial"/>
        </w:rPr>
        <w:t>ual Studierende</w:t>
      </w:r>
      <w:r w:rsidRPr="009349F3">
        <w:rPr>
          <w:rFonts w:ascii="Arial" w:hAnsi="Arial" w:cs="Arial"/>
        </w:rPr>
        <w:t xml:space="preserve"> bzw. Werkstudenten sowie das mit der Ausbildung beauftragte Personal.</w:t>
      </w:r>
    </w:p>
    <w:p w14:paraId="09221C72" w14:textId="1096E0EB" w:rsidR="00A751AB" w:rsidRPr="009349F3" w:rsidRDefault="00A751AB" w:rsidP="009349F3">
      <w:pPr>
        <w:ind w:left="284"/>
        <w:rPr>
          <w:rFonts w:ascii="Arial" w:hAnsi="Arial" w:cs="Arial"/>
        </w:rPr>
      </w:pPr>
      <w:r w:rsidRPr="009349F3">
        <w:rPr>
          <w:rFonts w:ascii="Arial" w:hAnsi="Arial" w:cs="Arial"/>
        </w:rPr>
        <w:t xml:space="preserve">2. Beschäftigte, deren Arbeitsverhältnis während des Kurzarbeitszeitraums aufgrund Kündigung oder Aufhebungsvertrag endet </w:t>
      </w:r>
    </w:p>
    <w:p w14:paraId="1CA95D15" w14:textId="309A93CB" w:rsidR="00A751AB" w:rsidRPr="009349F3" w:rsidRDefault="00A751AB" w:rsidP="009349F3">
      <w:pPr>
        <w:ind w:left="284"/>
        <w:rPr>
          <w:rFonts w:ascii="Arial" w:hAnsi="Arial" w:cs="Arial"/>
        </w:rPr>
      </w:pPr>
      <w:r w:rsidRPr="009349F3">
        <w:rPr>
          <w:rFonts w:ascii="Arial" w:hAnsi="Arial" w:cs="Arial"/>
        </w:rPr>
        <w:t>3. Befristet Beschäftigte, deren Arbeitsverträge im Zeitraum der Kurzarbeit verlängert</w:t>
      </w:r>
      <w:r w:rsidR="00CA2566" w:rsidRPr="009349F3">
        <w:rPr>
          <w:rFonts w:ascii="Arial" w:hAnsi="Arial" w:cs="Arial"/>
        </w:rPr>
        <w:t xml:space="preserve"> </w:t>
      </w:r>
      <w:r w:rsidRPr="009349F3">
        <w:rPr>
          <w:rFonts w:ascii="Arial" w:hAnsi="Arial" w:cs="Arial"/>
        </w:rPr>
        <w:t>werden (Anmerkung: vorbehaltlich einer sich ändernden Rechtslage)</w:t>
      </w:r>
    </w:p>
    <w:p w14:paraId="2864BE21" w14:textId="77777777" w:rsidR="00A751AB" w:rsidRPr="009349F3" w:rsidRDefault="00A751AB" w:rsidP="009349F3">
      <w:pPr>
        <w:ind w:left="284"/>
        <w:rPr>
          <w:rFonts w:ascii="Arial" w:hAnsi="Arial" w:cs="Arial"/>
        </w:rPr>
      </w:pPr>
      <w:r w:rsidRPr="009349F3">
        <w:rPr>
          <w:rFonts w:ascii="Arial" w:hAnsi="Arial" w:cs="Arial"/>
        </w:rPr>
        <w:t xml:space="preserve">4. Schwangere Frauen und werdende Väter, die Elterngeld in Anspruch nehmen werden, </w:t>
      </w:r>
    </w:p>
    <w:p w14:paraId="6C89762E" w14:textId="04A1490F" w:rsidR="00A751AB" w:rsidRPr="009349F3" w:rsidRDefault="00A751AB" w:rsidP="009349F3">
      <w:pPr>
        <w:ind w:left="284"/>
        <w:rPr>
          <w:rFonts w:ascii="Arial" w:hAnsi="Arial" w:cs="Arial"/>
        </w:rPr>
      </w:pPr>
      <w:r w:rsidRPr="009349F3">
        <w:rPr>
          <w:rFonts w:ascii="Arial" w:hAnsi="Arial" w:cs="Arial"/>
        </w:rPr>
        <w:t xml:space="preserve"> und bei denen der Bezug von Kurzarbeitergeld in den Bemessungszeitraum des Elterngeldes gem. § 2 BEEG fallen wird </w:t>
      </w:r>
    </w:p>
    <w:p w14:paraId="7087A9F6" w14:textId="77777777" w:rsidR="00A751AB" w:rsidRPr="009349F3" w:rsidRDefault="00A751AB" w:rsidP="009349F3">
      <w:pPr>
        <w:ind w:left="284"/>
        <w:rPr>
          <w:rFonts w:ascii="Arial" w:hAnsi="Arial" w:cs="Arial"/>
        </w:rPr>
      </w:pPr>
      <w:r w:rsidRPr="009349F3">
        <w:rPr>
          <w:rFonts w:ascii="Arial" w:hAnsi="Arial" w:cs="Arial"/>
        </w:rPr>
        <w:t xml:space="preserve">5. Beschäftigte in Altersteilzeit </w:t>
      </w:r>
    </w:p>
    <w:p w14:paraId="1F9027E6" w14:textId="77777777" w:rsidR="00A751AB" w:rsidRPr="009349F3" w:rsidRDefault="00A751AB" w:rsidP="009349F3">
      <w:pPr>
        <w:ind w:left="284"/>
        <w:rPr>
          <w:rFonts w:ascii="Arial" w:hAnsi="Arial" w:cs="Arial"/>
        </w:rPr>
      </w:pPr>
      <w:r w:rsidRPr="009349F3">
        <w:rPr>
          <w:rFonts w:ascii="Arial" w:hAnsi="Arial" w:cs="Arial"/>
        </w:rPr>
        <w:t xml:space="preserve">6. </w:t>
      </w:r>
      <w:proofErr w:type="gramStart"/>
      <w:r w:rsidRPr="009349F3">
        <w:rPr>
          <w:rFonts w:ascii="Arial" w:hAnsi="Arial" w:cs="Arial"/>
        </w:rPr>
        <w:t>Geringfügig</w:t>
      </w:r>
      <w:proofErr w:type="gramEnd"/>
      <w:r w:rsidRPr="009349F3">
        <w:rPr>
          <w:rFonts w:ascii="Arial" w:hAnsi="Arial" w:cs="Arial"/>
        </w:rPr>
        <w:t xml:space="preserve"> Beschäftigte </w:t>
      </w:r>
    </w:p>
    <w:p w14:paraId="4A443A4D" w14:textId="3F0C1FF3" w:rsidR="00A751AB" w:rsidRPr="009349F3" w:rsidRDefault="00A751AB" w:rsidP="009349F3">
      <w:pPr>
        <w:ind w:left="284"/>
        <w:rPr>
          <w:rFonts w:ascii="Arial" w:hAnsi="Arial" w:cs="Arial"/>
        </w:rPr>
      </w:pPr>
      <w:r w:rsidRPr="009349F3">
        <w:rPr>
          <w:rFonts w:ascii="Arial" w:hAnsi="Arial" w:cs="Arial"/>
        </w:rPr>
        <w:t>7. Arbeitnehmer, bei denen die persönlichen Voraussetzungen für den Bezug von Kurzarbei</w:t>
      </w:r>
      <w:r w:rsidR="00EA0FAC" w:rsidRPr="009349F3">
        <w:rPr>
          <w:rFonts w:ascii="Arial" w:hAnsi="Arial" w:cs="Arial"/>
        </w:rPr>
        <w:t>t</w:t>
      </w:r>
      <w:r w:rsidRPr="009349F3">
        <w:rPr>
          <w:rFonts w:ascii="Arial" w:hAnsi="Arial" w:cs="Arial"/>
        </w:rPr>
        <w:t>ergeld</w:t>
      </w:r>
      <w:r w:rsidR="00CA2566" w:rsidRPr="009349F3">
        <w:rPr>
          <w:rFonts w:ascii="Arial" w:hAnsi="Arial" w:cs="Arial"/>
        </w:rPr>
        <w:t xml:space="preserve"> </w:t>
      </w:r>
      <w:r w:rsidR="00EA0FAC" w:rsidRPr="009349F3">
        <w:rPr>
          <w:rFonts w:ascii="Arial" w:hAnsi="Arial" w:cs="Arial"/>
        </w:rPr>
        <w:t xml:space="preserve"> </w:t>
      </w:r>
      <w:r w:rsidRPr="009349F3">
        <w:rPr>
          <w:rFonts w:ascii="Arial" w:hAnsi="Arial" w:cs="Arial"/>
        </w:rPr>
        <w:t xml:space="preserve"> nicht vorliegen</w:t>
      </w:r>
    </w:p>
    <w:p w14:paraId="72EA9270" w14:textId="77777777" w:rsidR="00CA2566" w:rsidRPr="009349F3" w:rsidRDefault="00A751AB" w:rsidP="00337813">
      <w:pPr>
        <w:rPr>
          <w:rFonts w:ascii="Arial" w:hAnsi="Arial" w:cs="Arial"/>
        </w:rPr>
      </w:pPr>
      <w:r w:rsidRPr="009349F3">
        <w:rPr>
          <w:rFonts w:ascii="Arial" w:hAnsi="Arial" w:cs="Arial"/>
        </w:rPr>
        <w:t xml:space="preserve"> </w:t>
      </w:r>
    </w:p>
    <w:p w14:paraId="2F948C86" w14:textId="107355E5" w:rsidR="00337813" w:rsidRPr="009349F3" w:rsidRDefault="00EA0FAC" w:rsidP="00337813">
      <w:pPr>
        <w:rPr>
          <w:rFonts w:ascii="Arial" w:hAnsi="Arial" w:cs="Arial"/>
        </w:rPr>
      </w:pPr>
      <w:r w:rsidRPr="009349F3">
        <w:rPr>
          <w:rFonts w:ascii="Arial" w:hAnsi="Arial" w:cs="Arial"/>
          <w:b/>
        </w:rPr>
        <w:t>III.</w:t>
      </w:r>
      <w:r w:rsidRPr="009349F3">
        <w:rPr>
          <w:rFonts w:ascii="Arial" w:hAnsi="Arial" w:cs="Arial"/>
        </w:rPr>
        <w:t xml:space="preserve"> Während des Kurzarbeitszeitraums wird die betriebliche wöchentliche Arbeitszeit von </w:t>
      </w:r>
      <w:r w:rsidR="00D60F06" w:rsidRPr="009349F3">
        <w:rPr>
          <w:rFonts w:ascii="Arial" w:hAnsi="Arial" w:cs="Arial"/>
        </w:rPr>
        <w:fldChar w:fldCharType="begin">
          <w:ffData>
            <w:name w:val="Text13"/>
            <w:enabled/>
            <w:calcOnExit w:val="0"/>
            <w:textInput/>
          </w:ffData>
        </w:fldChar>
      </w:r>
      <w:r w:rsidR="00D60F06" w:rsidRPr="009349F3">
        <w:rPr>
          <w:rFonts w:ascii="Arial" w:hAnsi="Arial" w:cs="Arial"/>
        </w:rPr>
        <w:instrText xml:space="preserve"> </w:instrText>
      </w:r>
      <w:bookmarkStart w:id="13" w:name="Text13"/>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3"/>
      <w:r w:rsidRPr="009349F3">
        <w:rPr>
          <w:rFonts w:ascii="Arial" w:hAnsi="Arial" w:cs="Arial"/>
        </w:rPr>
        <w:t xml:space="preserve"> Stunden auf </w:t>
      </w:r>
      <w:r w:rsidR="00D60F06" w:rsidRPr="009349F3">
        <w:rPr>
          <w:rFonts w:ascii="Arial" w:hAnsi="Arial" w:cs="Arial"/>
        </w:rPr>
        <w:fldChar w:fldCharType="begin">
          <w:ffData>
            <w:name w:val="Text14"/>
            <w:enabled/>
            <w:calcOnExit w:val="0"/>
            <w:textInput/>
          </w:ffData>
        </w:fldChar>
      </w:r>
      <w:r w:rsidR="00D60F06" w:rsidRPr="009349F3">
        <w:rPr>
          <w:rFonts w:ascii="Arial" w:hAnsi="Arial" w:cs="Arial"/>
        </w:rPr>
        <w:instrText xml:space="preserve"> </w:instrText>
      </w:r>
      <w:bookmarkStart w:id="14" w:name="Text14"/>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4"/>
      <w:r w:rsidR="00624E1D" w:rsidRPr="009349F3">
        <w:rPr>
          <w:rFonts w:ascii="Arial" w:hAnsi="Arial" w:cs="Arial"/>
        </w:rPr>
        <w:t xml:space="preserve"> </w:t>
      </w:r>
      <w:r w:rsidRPr="009349F3">
        <w:rPr>
          <w:rFonts w:ascii="Arial" w:hAnsi="Arial" w:cs="Arial"/>
        </w:rPr>
        <w:t xml:space="preserve">Stunden gesenkt. </w:t>
      </w:r>
      <w:r w:rsidR="00337813" w:rsidRPr="009349F3">
        <w:rPr>
          <w:rFonts w:ascii="Arial" w:hAnsi="Arial" w:cs="Arial"/>
        </w:rPr>
        <w:t xml:space="preserve">Bei der Herabsetzung der Arbeitszeit ist diese gleichmäßig unter den Beschäftigten der betroffenen Einrichtung bzw. des betroffenen Einrichtungsteils zu verteilen. Soweit aus dringenden betrieblichen Gründen eine unterschiedliche Verteilung der Arbeitszeit notwendig ist, ist diese mit der Mitarbeitervertretung in einer Anlage zur Dienstvereinbarung zu regeln. </w:t>
      </w:r>
    </w:p>
    <w:p w14:paraId="356DF4BF" w14:textId="77777777" w:rsidR="00CA2566" w:rsidRPr="009349F3" w:rsidRDefault="00CA2566" w:rsidP="00EA0FAC">
      <w:pPr>
        <w:rPr>
          <w:rFonts w:ascii="Arial" w:hAnsi="Arial" w:cs="Arial"/>
          <w:b/>
        </w:rPr>
      </w:pPr>
    </w:p>
    <w:p w14:paraId="25CCCFA0" w14:textId="733E0A7A" w:rsidR="00EA0FAC" w:rsidRPr="009349F3" w:rsidRDefault="00EA0FAC" w:rsidP="00EA0FAC">
      <w:pPr>
        <w:rPr>
          <w:rFonts w:ascii="Arial" w:hAnsi="Arial" w:cs="Arial"/>
        </w:rPr>
      </w:pPr>
      <w:r w:rsidRPr="009349F3">
        <w:rPr>
          <w:rFonts w:ascii="Arial" w:hAnsi="Arial" w:cs="Arial"/>
          <w:b/>
        </w:rPr>
        <w:t>IV.</w:t>
      </w:r>
      <w:r w:rsidRPr="009349F3">
        <w:rPr>
          <w:rFonts w:ascii="Arial" w:hAnsi="Arial" w:cs="Arial"/>
        </w:rPr>
        <w:t xml:space="preserve"> Die Arbeitszeit wird auf die Wochentage von</w:t>
      </w:r>
      <w:r w:rsidR="00624E1D" w:rsidRPr="009349F3">
        <w:rPr>
          <w:rFonts w:ascii="Arial" w:hAnsi="Arial" w:cs="Arial"/>
        </w:rPr>
        <w:t xml:space="preserve"> </w:t>
      </w:r>
      <w:r w:rsidR="00D60F06" w:rsidRPr="009349F3">
        <w:rPr>
          <w:rFonts w:ascii="Arial" w:hAnsi="Arial" w:cs="Arial"/>
        </w:rPr>
        <w:fldChar w:fldCharType="begin">
          <w:ffData>
            <w:name w:val="Text15"/>
            <w:enabled/>
            <w:calcOnExit w:val="0"/>
            <w:textInput/>
          </w:ffData>
        </w:fldChar>
      </w:r>
      <w:r w:rsidR="00D60F06" w:rsidRPr="009349F3">
        <w:rPr>
          <w:rFonts w:ascii="Arial" w:hAnsi="Arial" w:cs="Arial"/>
        </w:rPr>
        <w:instrText xml:space="preserve"> </w:instrText>
      </w:r>
      <w:bookmarkStart w:id="15" w:name="Text15"/>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5"/>
      <w:r w:rsidR="00624E1D" w:rsidRPr="009349F3">
        <w:rPr>
          <w:rFonts w:ascii="Arial" w:hAnsi="Arial" w:cs="Arial"/>
        </w:rPr>
        <w:t xml:space="preserve"> </w:t>
      </w:r>
      <w:r w:rsidRPr="009349F3">
        <w:rPr>
          <w:rFonts w:ascii="Arial" w:hAnsi="Arial" w:cs="Arial"/>
        </w:rPr>
        <w:t>bis</w:t>
      </w:r>
      <w:r w:rsidR="00624E1D" w:rsidRPr="009349F3">
        <w:rPr>
          <w:rFonts w:ascii="Arial" w:hAnsi="Arial" w:cs="Arial"/>
        </w:rPr>
        <w:t xml:space="preserve"> </w:t>
      </w:r>
      <w:r w:rsidR="00D60F06" w:rsidRPr="009349F3">
        <w:rPr>
          <w:rFonts w:ascii="Arial" w:hAnsi="Arial" w:cs="Arial"/>
        </w:rPr>
        <w:fldChar w:fldCharType="begin">
          <w:ffData>
            <w:name w:val="Text16"/>
            <w:enabled/>
            <w:calcOnExit w:val="0"/>
            <w:textInput/>
          </w:ffData>
        </w:fldChar>
      </w:r>
      <w:r w:rsidR="00D60F06" w:rsidRPr="009349F3">
        <w:rPr>
          <w:rFonts w:ascii="Arial" w:hAnsi="Arial" w:cs="Arial"/>
        </w:rPr>
        <w:instrText xml:space="preserve"> </w:instrText>
      </w:r>
      <w:bookmarkStart w:id="16" w:name="Text16"/>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6"/>
      <w:r w:rsidR="00624E1D" w:rsidRPr="009349F3">
        <w:rPr>
          <w:rFonts w:ascii="Arial" w:hAnsi="Arial" w:cs="Arial"/>
        </w:rPr>
        <w:t xml:space="preserve"> </w:t>
      </w:r>
      <w:r w:rsidRPr="009349F3">
        <w:rPr>
          <w:rFonts w:ascii="Arial" w:hAnsi="Arial" w:cs="Arial"/>
        </w:rPr>
        <w:t>verteilt. Bei dringenden betrieblichen Erfordernissen ist nach Zustimmung der Mitarbeitervertretung auch eine andere Verteilung der gekürzten Arbeitszeit auf die Wochentage möglich.</w:t>
      </w:r>
    </w:p>
    <w:p w14:paraId="4205FB35" w14:textId="77777777" w:rsidR="00CA2566" w:rsidRPr="009349F3" w:rsidRDefault="00CA2566" w:rsidP="00EA0FAC">
      <w:pPr>
        <w:rPr>
          <w:rFonts w:ascii="Arial" w:hAnsi="Arial" w:cs="Arial"/>
          <w:b/>
        </w:rPr>
      </w:pPr>
    </w:p>
    <w:p w14:paraId="4D5E74F4" w14:textId="58153622" w:rsidR="00A751AB" w:rsidRPr="009349F3" w:rsidRDefault="00EA0FAC" w:rsidP="00A751AB">
      <w:pPr>
        <w:rPr>
          <w:rFonts w:ascii="Arial" w:hAnsi="Arial" w:cs="Arial"/>
        </w:rPr>
      </w:pPr>
      <w:r w:rsidRPr="009349F3">
        <w:rPr>
          <w:rFonts w:ascii="Arial" w:hAnsi="Arial" w:cs="Arial"/>
          <w:b/>
        </w:rPr>
        <w:t>V.</w:t>
      </w:r>
      <w:r w:rsidRPr="009349F3">
        <w:rPr>
          <w:rFonts w:ascii="Arial" w:hAnsi="Arial" w:cs="Arial"/>
        </w:rPr>
        <w:t xml:space="preserve"> Im Monat</w:t>
      </w:r>
      <w:r w:rsidR="00624E1D" w:rsidRPr="009349F3">
        <w:rPr>
          <w:rFonts w:ascii="Arial" w:hAnsi="Arial" w:cs="Arial"/>
        </w:rPr>
        <w:t xml:space="preserve"> </w:t>
      </w:r>
      <w:r w:rsidR="00D60F06" w:rsidRPr="009349F3">
        <w:rPr>
          <w:rFonts w:ascii="Arial" w:hAnsi="Arial" w:cs="Arial"/>
        </w:rPr>
        <w:fldChar w:fldCharType="begin">
          <w:ffData>
            <w:name w:val="Text17"/>
            <w:enabled/>
            <w:calcOnExit w:val="0"/>
            <w:textInput/>
          </w:ffData>
        </w:fldChar>
      </w:r>
      <w:r w:rsidR="00D60F06" w:rsidRPr="009349F3">
        <w:rPr>
          <w:rFonts w:ascii="Arial" w:hAnsi="Arial" w:cs="Arial"/>
        </w:rPr>
        <w:instrText xml:space="preserve"> </w:instrText>
      </w:r>
      <w:bookmarkStart w:id="17" w:name="Text17"/>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7"/>
      <w:r w:rsidR="00624E1D" w:rsidRPr="009349F3">
        <w:rPr>
          <w:rFonts w:ascii="Arial" w:hAnsi="Arial" w:cs="Arial"/>
        </w:rPr>
        <w:t xml:space="preserve"> </w:t>
      </w:r>
      <w:r w:rsidRPr="009349F3">
        <w:rPr>
          <w:rFonts w:ascii="Arial" w:hAnsi="Arial" w:cs="Arial"/>
        </w:rPr>
        <w:t xml:space="preserve">wird wegen Kurzarbeit im ganzen Betrieb </w:t>
      </w:r>
      <w:r w:rsidRPr="009349F3">
        <w:rPr>
          <w:rFonts w:ascii="Arial" w:hAnsi="Arial" w:cs="Arial"/>
          <w:i/>
        </w:rPr>
        <w:t>oder</w:t>
      </w:r>
      <w:r w:rsidRPr="009349F3">
        <w:rPr>
          <w:rFonts w:ascii="Arial" w:hAnsi="Arial" w:cs="Arial"/>
        </w:rPr>
        <w:t xml:space="preserve"> in den Abteilungen </w:t>
      </w:r>
      <w:r w:rsidR="00D60F06" w:rsidRPr="009349F3">
        <w:rPr>
          <w:rFonts w:ascii="Arial" w:hAnsi="Arial" w:cs="Arial"/>
        </w:rPr>
        <w:fldChar w:fldCharType="begin">
          <w:ffData>
            <w:name w:val="Text18"/>
            <w:enabled/>
            <w:calcOnExit w:val="0"/>
            <w:textInput/>
          </w:ffData>
        </w:fldChar>
      </w:r>
      <w:r w:rsidR="00D60F06" w:rsidRPr="009349F3">
        <w:rPr>
          <w:rFonts w:ascii="Arial" w:hAnsi="Arial" w:cs="Arial"/>
        </w:rPr>
        <w:instrText xml:space="preserve"> </w:instrText>
      </w:r>
      <w:bookmarkStart w:id="18" w:name="Text18"/>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8"/>
      <w:r w:rsidR="00624E1D" w:rsidRPr="009349F3">
        <w:rPr>
          <w:rFonts w:ascii="Arial" w:hAnsi="Arial" w:cs="Arial"/>
        </w:rPr>
        <w:t xml:space="preserve"> </w:t>
      </w:r>
      <w:r w:rsidRPr="009349F3">
        <w:rPr>
          <w:rFonts w:ascii="Arial" w:hAnsi="Arial" w:cs="Arial"/>
        </w:rPr>
        <w:t>nicht gearbeitet.</w:t>
      </w:r>
    </w:p>
    <w:p w14:paraId="1CACAC9B" w14:textId="77777777" w:rsidR="00CA2566" w:rsidRPr="009349F3" w:rsidRDefault="00CA2566" w:rsidP="00A751AB">
      <w:pPr>
        <w:rPr>
          <w:rFonts w:ascii="Arial" w:hAnsi="Arial" w:cs="Arial"/>
        </w:rPr>
      </w:pPr>
    </w:p>
    <w:p w14:paraId="3BB992D3" w14:textId="77777777" w:rsidR="00A751AB" w:rsidRPr="009349F3" w:rsidRDefault="00A751AB" w:rsidP="009349F3">
      <w:pPr>
        <w:ind w:left="1416" w:firstLine="708"/>
        <w:rPr>
          <w:rFonts w:ascii="Arial" w:hAnsi="Arial" w:cs="Arial"/>
          <w:b/>
          <w:bCs/>
        </w:rPr>
      </w:pPr>
      <w:r w:rsidRPr="009349F3">
        <w:rPr>
          <w:rFonts w:ascii="Arial" w:hAnsi="Arial" w:cs="Arial"/>
          <w:b/>
          <w:bCs/>
        </w:rPr>
        <w:t>§ 2 Veränderung und Beendigung der Kurzarbeit</w:t>
      </w:r>
    </w:p>
    <w:p w14:paraId="59428EDA" w14:textId="77777777" w:rsidR="00A751AB" w:rsidRPr="009349F3" w:rsidRDefault="00A751AB" w:rsidP="00A751AB">
      <w:pPr>
        <w:rPr>
          <w:rFonts w:ascii="Arial" w:hAnsi="Arial" w:cs="Arial"/>
        </w:rPr>
      </w:pPr>
    </w:p>
    <w:p w14:paraId="696F381B" w14:textId="208F28D5" w:rsidR="00A751AB" w:rsidRPr="009349F3" w:rsidRDefault="00A751AB" w:rsidP="00A751AB">
      <w:pPr>
        <w:rPr>
          <w:rFonts w:ascii="Arial" w:hAnsi="Arial" w:cs="Arial"/>
        </w:rPr>
      </w:pPr>
      <w:r w:rsidRPr="009349F3">
        <w:rPr>
          <w:rFonts w:ascii="Arial" w:hAnsi="Arial" w:cs="Arial"/>
          <w:b/>
          <w:bCs/>
        </w:rPr>
        <w:t>I.</w:t>
      </w:r>
      <w:r w:rsidRPr="009349F3">
        <w:rPr>
          <w:rFonts w:ascii="Arial" w:hAnsi="Arial" w:cs="Arial"/>
        </w:rPr>
        <w:t xml:space="preserve"> Verbessert sich die Auftragslage, ist die Kurzarbeit mit Zustimmung der Mitarbeitervertretung zu beenden</w:t>
      </w:r>
      <w:r w:rsidR="00624E1D" w:rsidRPr="009349F3">
        <w:rPr>
          <w:rFonts w:ascii="Arial" w:hAnsi="Arial" w:cs="Arial"/>
        </w:rPr>
        <w:t xml:space="preserve"> oder der Umfang der Kurzarbeit zu reduzieren</w:t>
      </w:r>
      <w:r w:rsidRPr="009349F3">
        <w:rPr>
          <w:rFonts w:ascii="Arial" w:hAnsi="Arial" w:cs="Arial"/>
        </w:rPr>
        <w:t xml:space="preserve">. </w:t>
      </w:r>
    </w:p>
    <w:p w14:paraId="6AC847C3" w14:textId="77777777" w:rsidR="00A751AB" w:rsidRPr="009349F3" w:rsidRDefault="00A751AB" w:rsidP="00A751AB">
      <w:pPr>
        <w:rPr>
          <w:rFonts w:ascii="Arial" w:hAnsi="Arial" w:cs="Arial"/>
        </w:rPr>
      </w:pPr>
    </w:p>
    <w:p w14:paraId="2075E985" w14:textId="77777777" w:rsidR="00A751AB" w:rsidRPr="009349F3" w:rsidRDefault="00A751AB" w:rsidP="00A751AB">
      <w:pPr>
        <w:rPr>
          <w:rFonts w:ascii="Arial" w:hAnsi="Arial" w:cs="Arial"/>
        </w:rPr>
      </w:pPr>
      <w:r w:rsidRPr="009349F3">
        <w:rPr>
          <w:rFonts w:ascii="Arial" w:hAnsi="Arial" w:cs="Arial"/>
          <w:b/>
          <w:bCs/>
        </w:rPr>
        <w:t>II.</w:t>
      </w:r>
      <w:r w:rsidRPr="009349F3">
        <w:rPr>
          <w:rFonts w:ascii="Arial" w:hAnsi="Arial" w:cs="Arial"/>
        </w:rPr>
        <w:t xml:space="preserve"> Besteht die Notwendigkeit, die Kurzarbeit zu verlängern, bedarf es der erneuten Vereinbarung mit der Mitarbeitervertretung unter Beachtung der tariflichen Ankündigungsfristen.</w:t>
      </w:r>
    </w:p>
    <w:p w14:paraId="668C5986" w14:textId="77777777" w:rsidR="00A751AB" w:rsidRPr="009349F3" w:rsidRDefault="00A751AB" w:rsidP="00A751AB">
      <w:pPr>
        <w:rPr>
          <w:rFonts w:ascii="Arial" w:hAnsi="Arial" w:cs="Arial"/>
        </w:rPr>
      </w:pPr>
    </w:p>
    <w:p w14:paraId="31534B16" w14:textId="77777777" w:rsidR="00A751AB" w:rsidRPr="009349F3" w:rsidRDefault="00A751AB" w:rsidP="00A751AB">
      <w:pPr>
        <w:rPr>
          <w:rFonts w:ascii="Arial" w:hAnsi="Arial" w:cs="Arial"/>
        </w:rPr>
      </w:pPr>
      <w:r w:rsidRPr="009349F3">
        <w:rPr>
          <w:rFonts w:ascii="Arial" w:hAnsi="Arial" w:cs="Arial"/>
          <w:b/>
          <w:bCs/>
        </w:rPr>
        <w:t>III.</w:t>
      </w:r>
      <w:r w:rsidRPr="009349F3">
        <w:rPr>
          <w:rFonts w:ascii="Arial" w:hAnsi="Arial" w:cs="Arial"/>
        </w:rPr>
        <w:t xml:space="preserve"> Ist in Eil- oder Notfällen oder sonstigen betriebsbedingten Gründen die Überschreitung der Kurzarbeit notwendig, bedarf es hierzu einer Vereinbarung mit der Mitarbeitervertretung.</w:t>
      </w:r>
    </w:p>
    <w:p w14:paraId="637469ED" w14:textId="77777777" w:rsidR="00A751AB" w:rsidRPr="009349F3" w:rsidRDefault="00A751AB" w:rsidP="00A751AB">
      <w:pPr>
        <w:rPr>
          <w:rFonts w:ascii="Arial" w:hAnsi="Arial" w:cs="Arial"/>
        </w:rPr>
      </w:pPr>
    </w:p>
    <w:p w14:paraId="04108843" w14:textId="77777777" w:rsidR="00A751AB" w:rsidRPr="009349F3" w:rsidRDefault="00A751AB" w:rsidP="00A751AB">
      <w:pPr>
        <w:rPr>
          <w:rFonts w:ascii="Arial" w:hAnsi="Arial" w:cs="Arial"/>
        </w:rPr>
      </w:pPr>
      <w:r w:rsidRPr="009349F3">
        <w:rPr>
          <w:rFonts w:ascii="Arial" w:hAnsi="Arial" w:cs="Arial"/>
          <w:b/>
          <w:bCs/>
        </w:rPr>
        <w:lastRenderedPageBreak/>
        <w:t>IV.</w:t>
      </w:r>
      <w:r w:rsidRPr="009349F3">
        <w:rPr>
          <w:rFonts w:ascii="Arial" w:hAnsi="Arial" w:cs="Arial"/>
        </w:rPr>
        <w:t xml:space="preserve"> Eine Unterbrechung, Verlängerung oder vorzeitige Beendigung der Kurzarbeit ist nur mit Zustimmung der Mitarbeitervertretung möglich.</w:t>
      </w:r>
    </w:p>
    <w:p w14:paraId="094819AE" w14:textId="77777777" w:rsidR="00A751AB" w:rsidRPr="009349F3" w:rsidRDefault="00A751AB" w:rsidP="00A751AB">
      <w:pPr>
        <w:rPr>
          <w:rFonts w:ascii="Arial" w:hAnsi="Arial" w:cs="Arial"/>
        </w:rPr>
      </w:pPr>
    </w:p>
    <w:p w14:paraId="12AC69C8" w14:textId="77777777" w:rsidR="00CA2566" w:rsidRPr="009349F3" w:rsidRDefault="00CA2566" w:rsidP="00A751AB">
      <w:pPr>
        <w:rPr>
          <w:rFonts w:ascii="Arial" w:hAnsi="Arial" w:cs="Arial"/>
        </w:rPr>
      </w:pPr>
    </w:p>
    <w:p w14:paraId="66C588AF" w14:textId="705547B2" w:rsidR="00A751AB" w:rsidRPr="009349F3" w:rsidRDefault="00A751AB" w:rsidP="009349F3">
      <w:pPr>
        <w:ind w:left="708"/>
        <w:rPr>
          <w:rFonts w:ascii="Arial" w:hAnsi="Arial" w:cs="Arial"/>
          <w:b/>
          <w:bCs/>
        </w:rPr>
      </w:pPr>
      <w:r w:rsidRPr="009349F3">
        <w:rPr>
          <w:rFonts w:ascii="Arial" w:hAnsi="Arial" w:cs="Arial"/>
          <w:b/>
          <w:bCs/>
        </w:rPr>
        <w:t>§ 3 Anzeige bei der Agentur für Arbeit - Information der Mitarbeitervertretung</w:t>
      </w:r>
    </w:p>
    <w:p w14:paraId="43197FD6" w14:textId="77777777" w:rsidR="00A751AB" w:rsidRPr="009349F3" w:rsidRDefault="00A751AB" w:rsidP="00A751AB">
      <w:pPr>
        <w:rPr>
          <w:rFonts w:ascii="Arial" w:hAnsi="Arial" w:cs="Arial"/>
        </w:rPr>
      </w:pPr>
    </w:p>
    <w:p w14:paraId="4449FB8D" w14:textId="77777777" w:rsidR="00A751AB" w:rsidRPr="009349F3" w:rsidRDefault="00A751AB" w:rsidP="00A751AB">
      <w:pPr>
        <w:rPr>
          <w:rFonts w:ascii="Arial" w:hAnsi="Arial" w:cs="Arial"/>
        </w:rPr>
      </w:pPr>
      <w:r w:rsidRPr="009349F3">
        <w:rPr>
          <w:rFonts w:ascii="Arial" w:hAnsi="Arial" w:cs="Arial"/>
          <w:b/>
          <w:bCs/>
        </w:rPr>
        <w:t>I.</w:t>
      </w:r>
      <w:r w:rsidRPr="009349F3">
        <w:rPr>
          <w:rFonts w:ascii="Arial" w:hAnsi="Arial" w:cs="Arial"/>
        </w:rPr>
        <w:t xml:space="preserve"> Die Dienststellenleitung stellt unverzüglich bei der zuständigen Agentur für Arbeit die Anträge zur Gewährung von Kurzarbeitergeld. </w:t>
      </w:r>
    </w:p>
    <w:p w14:paraId="65441CA6" w14:textId="77777777" w:rsidR="00A751AB" w:rsidRPr="009349F3" w:rsidRDefault="00A751AB" w:rsidP="00A751AB">
      <w:pPr>
        <w:rPr>
          <w:rFonts w:ascii="Arial" w:hAnsi="Arial" w:cs="Arial"/>
        </w:rPr>
      </w:pPr>
    </w:p>
    <w:p w14:paraId="010BF0A3" w14:textId="77777777" w:rsidR="00A751AB" w:rsidRPr="009349F3" w:rsidRDefault="00A751AB" w:rsidP="00A751AB">
      <w:pPr>
        <w:rPr>
          <w:rFonts w:ascii="Arial" w:hAnsi="Arial" w:cs="Arial"/>
        </w:rPr>
      </w:pPr>
      <w:r w:rsidRPr="009349F3">
        <w:rPr>
          <w:rFonts w:ascii="Arial" w:hAnsi="Arial" w:cs="Arial"/>
          <w:b/>
          <w:bCs/>
        </w:rPr>
        <w:t>II.</w:t>
      </w:r>
      <w:r w:rsidRPr="009349F3">
        <w:rPr>
          <w:rFonts w:ascii="Arial" w:hAnsi="Arial" w:cs="Arial"/>
        </w:rPr>
        <w:t xml:space="preserve"> Die Mitarbeitervertretung kann mit zwei ihrer Mitglieder an den Gesprächen der Dienststellenleitung mit der Agentur für Arbeit teilnehmen. Sie erhält Kopien aller die Kurzarbeit betreffenden Unterlagen.</w:t>
      </w:r>
    </w:p>
    <w:p w14:paraId="421B5902" w14:textId="77777777" w:rsidR="00A751AB" w:rsidRPr="009349F3" w:rsidRDefault="00A751AB" w:rsidP="00A751AB">
      <w:pPr>
        <w:rPr>
          <w:rFonts w:ascii="Arial" w:hAnsi="Arial" w:cs="Arial"/>
        </w:rPr>
      </w:pPr>
    </w:p>
    <w:p w14:paraId="2E32799F" w14:textId="77777777" w:rsidR="00A751AB" w:rsidRPr="009349F3" w:rsidRDefault="00A751AB" w:rsidP="00A751AB">
      <w:pPr>
        <w:rPr>
          <w:rFonts w:ascii="Arial" w:hAnsi="Arial" w:cs="Arial"/>
        </w:rPr>
      </w:pPr>
      <w:r w:rsidRPr="009349F3">
        <w:rPr>
          <w:rFonts w:ascii="Arial" w:hAnsi="Arial" w:cs="Arial"/>
          <w:b/>
          <w:bCs/>
        </w:rPr>
        <w:t>III.</w:t>
      </w:r>
      <w:r w:rsidRPr="009349F3">
        <w:rPr>
          <w:rFonts w:ascii="Arial" w:hAnsi="Arial" w:cs="Arial"/>
        </w:rPr>
        <w:t xml:space="preserve"> Die Mitarbeitervertretung wird von der Dienststellenleitung wöchentlich über die Entwicklung des Auftragsbestandes und der Absatzlage anhand von Unterlagen informiert. Dabei sind der Mitarbeitervertretung Unterlagen vorzulegen über den Stand der Beschäftigten und die Auftragslage / wirtschaftliche Entwicklung jeweils im Vergleich zu den letzten Monaten und den Monaten des Vorjahres.</w:t>
      </w:r>
    </w:p>
    <w:p w14:paraId="61708A2C" w14:textId="77777777" w:rsidR="00A751AB" w:rsidRPr="009349F3" w:rsidRDefault="00A751AB" w:rsidP="00A751AB">
      <w:pPr>
        <w:rPr>
          <w:rFonts w:ascii="Arial" w:hAnsi="Arial" w:cs="Arial"/>
        </w:rPr>
      </w:pPr>
    </w:p>
    <w:p w14:paraId="3571A9C7" w14:textId="77777777" w:rsidR="00A751AB" w:rsidRPr="009349F3" w:rsidRDefault="00A751AB" w:rsidP="00A751AB">
      <w:pPr>
        <w:rPr>
          <w:rFonts w:ascii="Arial" w:hAnsi="Arial" w:cs="Arial"/>
        </w:rPr>
      </w:pPr>
    </w:p>
    <w:p w14:paraId="648B116E" w14:textId="77777777" w:rsidR="00A751AB" w:rsidRPr="009349F3" w:rsidRDefault="00A751AB" w:rsidP="009349F3">
      <w:pPr>
        <w:ind w:left="2124" w:firstLine="708"/>
        <w:rPr>
          <w:rFonts w:ascii="Arial" w:hAnsi="Arial" w:cs="Arial"/>
          <w:b/>
          <w:bCs/>
        </w:rPr>
      </w:pPr>
      <w:r w:rsidRPr="009349F3">
        <w:rPr>
          <w:rFonts w:ascii="Arial" w:hAnsi="Arial" w:cs="Arial"/>
          <w:b/>
          <w:bCs/>
        </w:rPr>
        <w:t>§ 4 Zahlung des Kurzarbeitergeldes</w:t>
      </w:r>
    </w:p>
    <w:p w14:paraId="46289682" w14:textId="77777777" w:rsidR="00A751AB" w:rsidRPr="009349F3" w:rsidRDefault="00A751AB" w:rsidP="00A751AB">
      <w:pPr>
        <w:rPr>
          <w:rFonts w:ascii="Arial" w:hAnsi="Arial" w:cs="Arial"/>
        </w:rPr>
      </w:pPr>
    </w:p>
    <w:p w14:paraId="1E22C222" w14:textId="77777777" w:rsidR="00A751AB" w:rsidRPr="009349F3" w:rsidRDefault="00A751AB" w:rsidP="00A751AB">
      <w:pPr>
        <w:rPr>
          <w:rFonts w:ascii="Arial" w:hAnsi="Arial" w:cs="Arial"/>
        </w:rPr>
      </w:pPr>
      <w:r w:rsidRPr="009349F3">
        <w:rPr>
          <w:rFonts w:ascii="Arial" w:hAnsi="Arial" w:cs="Arial"/>
        </w:rPr>
        <w:t>Das Kurzarbeitergeld wird zum Zeitpunkt der üblichen monatlichen Entgeltzahlung durch den Arbeitgeber gezahlt. Dies gilt unabhängig von dem Zahlungszeitpunkt durch die Agentur für Arbeit.</w:t>
      </w:r>
    </w:p>
    <w:p w14:paraId="367E6214" w14:textId="77777777" w:rsidR="00A751AB" w:rsidRPr="009349F3" w:rsidRDefault="00A751AB" w:rsidP="00A751AB">
      <w:pPr>
        <w:rPr>
          <w:rFonts w:ascii="Arial" w:hAnsi="Arial" w:cs="Arial"/>
        </w:rPr>
      </w:pPr>
    </w:p>
    <w:p w14:paraId="298556EF" w14:textId="77777777" w:rsidR="00A751AB" w:rsidRPr="009349F3" w:rsidRDefault="00A751AB" w:rsidP="00A751AB">
      <w:pPr>
        <w:rPr>
          <w:rFonts w:ascii="Arial" w:hAnsi="Arial" w:cs="Arial"/>
        </w:rPr>
      </w:pPr>
    </w:p>
    <w:p w14:paraId="6650552F" w14:textId="77777777" w:rsidR="00A751AB" w:rsidRPr="009349F3" w:rsidRDefault="00A751AB" w:rsidP="009349F3">
      <w:pPr>
        <w:ind w:left="2124" w:firstLine="708"/>
        <w:rPr>
          <w:rFonts w:ascii="Arial" w:hAnsi="Arial" w:cs="Arial"/>
          <w:b/>
          <w:bCs/>
        </w:rPr>
      </w:pPr>
      <w:r w:rsidRPr="009349F3">
        <w:rPr>
          <w:rFonts w:ascii="Arial" w:hAnsi="Arial" w:cs="Arial"/>
          <w:b/>
          <w:bCs/>
        </w:rPr>
        <w:t>§ 5 Sonstige Gehaltsansprüche</w:t>
      </w:r>
    </w:p>
    <w:p w14:paraId="32E0C6F7" w14:textId="77777777" w:rsidR="00A751AB" w:rsidRPr="009349F3" w:rsidRDefault="00A751AB" w:rsidP="00A751AB">
      <w:pPr>
        <w:rPr>
          <w:rFonts w:ascii="Arial" w:hAnsi="Arial" w:cs="Arial"/>
        </w:rPr>
      </w:pPr>
    </w:p>
    <w:p w14:paraId="743DB1DE" w14:textId="77777777" w:rsidR="00A751AB" w:rsidRPr="009349F3" w:rsidRDefault="00A751AB" w:rsidP="00A751AB">
      <w:pPr>
        <w:rPr>
          <w:rFonts w:ascii="Arial" w:hAnsi="Arial" w:cs="Arial"/>
        </w:rPr>
      </w:pPr>
      <w:r w:rsidRPr="009349F3">
        <w:rPr>
          <w:rFonts w:ascii="Arial" w:hAnsi="Arial" w:cs="Arial"/>
          <w:b/>
          <w:bCs/>
        </w:rPr>
        <w:t>I.</w:t>
      </w:r>
      <w:r w:rsidRPr="009349F3">
        <w:rPr>
          <w:rFonts w:ascii="Arial" w:hAnsi="Arial" w:cs="Arial"/>
        </w:rPr>
        <w:t xml:space="preserve"> Die von Kurzarbeit betroffenen Arbeitnehmer erhalten vom Arbeitgeber monatlich die der verkürzten Arbeitszeit entsprechende Vergütung.</w:t>
      </w:r>
    </w:p>
    <w:p w14:paraId="7DDD7E11" w14:textId="77777777" w:rsidR="00A751AB" w:rsidRPr="009349F3" w:rsidRDefault="00A751AB" w:rsidP="00A751AB">
      <w:pPr>
        <w:rPr>
          <w:rFonts w:ascii="Arial" w:hAnsi="Arial" w:cs="Arial"/>
        </w:rPr>
      </w:pPr>
    </w:p>
    <w:p w14:paraId="353A4C16" w14:textId="77777777" w:rsidR="00A751AB" w:rsidRPr="009349F3" w:rsidRDefault="00A751AB" w:rsidP="00A751AB">
      <w:pPr>
        <w:rPr>
          <w:rFonts w:ascii="Arial" w:hAnsi="Arial" w:cs="Arial"/>
        </w:rPr>
      </w:pPr>
      <w:r w:rsidRPr="009349F3">
        <w:rPr>
          <w:rFonts w:ascii="Arial" w:hAnsi="Arial" w:cs="Arial"/>
          <w:b/>
          <w:bCs/>
        </w:rPr>
        <w:t>II.</w:t>
      </w:r>
      <w:r w:rsidRPr="009349F3">
        <w:rPr>
          <w:rFonts w:ascii="Arial" w:hAnsi="Arial" w:cs="Arial"/>
        </w:rPr>
        <w:t xml:space="preserve"> Sollte die Agentur für Arbeit – gleich aus welchem Grund – die Zahlung von Kurzarbeitergeld ablehnen, wird den von Kurzarbeit betroffenen Beschäftigten während der Kurzarbeitszeit die volle Vergütung gezahlt.</w:t>
      </w:r>
    </w:p>
    <w:p w14:paraId="1885AFDA" w14:textId="77777777" w:rsidR="00A751AB" w:rsidRPr="009349F3" w:rsidRDefault="00A751AB" w:rsidP="00A751AB">
      <w:pPr>
        <w:rPr>
          <w:rFonts w:ascii="Arial" w:hAnsi="Arial" w:cs="Arial"/>
        </w:rPr>
      </w:pPr>
    </w:p>
    <w:p w14:paraId="5BB7F916" w14:textId="3BD03F1C" w:rsidR="00A751AB" w:rsidRPr="009349F3" w:rsidRDefault="00A751AB" w:rsidP="00A751AB">
      <w:pPr>
        <w:rPr>
          <w:rFonts w:ascii="Arial" w:hAnsi="Arial" w:cs="Arial"/>
        </w:rPr>
      </w:pPr>
      <w:r w:rsidRPr="009349F3">
        <w:rPr>
          <w:rFonts w:ascii="Arial" w:hAnsi="Arial" w:cs="Arial"/>
        </w:rPr>
        <w:t>:</w:t>
      </w:r>
    </w:p>
    <w:p w14:paraId="4437CBA2" w14:textId="256E5582" w:rsidR="00A751AB" w:rsidRPr="009349F3" w:rsidRDefault="002C17D2" w:rsidP="002C17D2">
      <w:pPr>
        <w:rPr>
          <w:rFonts w:ascii="Arial" w:hAnsi="Arial" w:cs="Arial"/>
        </w:rPr>
      </w:pPr>
      <w:r w:rsidRPr="009349F3">
        <w:rPr>
          <w:rFonts w:ascii="Arial" w:hAnsi="Arial" w:cs="Arial"/>
          <w:b/>
          <w:bCs/>
        </w:rPr>
        <w:lastRenderedPageBreak/>
        <w:t>III.</w:t>
      </w:r>
      <w:r w:rsidRPr="009349F3">
        <w:rPr>
          <w:rFonts w:ascii="Arial" w:hAnsi="Arial" w:cs="Arial"/>
        </w:rPr>
        <w:t xml:space="preserve"> Für die Berechnung der Entgeltfortzahlung im Krankheitsfall gemäß § 21 KAO gilt § 24 Absatz 2 KAO entsprechend.  Für die Berechnung aller anderen Ansprüche der Beschäftigten bleibt die Kürzung der arbeitsvertraglich vereinbarten Arbeitszeit und die sich daraus ergebende Minderung des Entgelts außer Betracht. Die Jahressonderzahlung wird aus dem Entgelt, das ohne Kurzarbeit zu gewähren wäre, bezahlt.</w:t>
      </w:r>
    </w:p>
    <w:p w14:paraId="2B8BDA26" w14:textId="77777777" w:rsidR="00A751AB" w:rsidRPr="009349F3" w:rsidRDefault="00A751AB" w:rsidP="00A751AB">
      <w:pPr>
        <w:rPr>
          <w:rFonts w:ascii="Arial" w:hAnsi="Arial" w:cs="Arial"/>
        </w:rPr>
      </w:pPr>
      <w:r w:rsidRPr="009349F3">
        <w:rPr>
          <w:rFonts w:ascii="Arial" w:hAnsi="Arial" w:cs="Arial"/>
          <w:b/>
          <w:bCs/>
        </w:rPr>
        <w:t>IV.</w:t>
      </w:r>
      <w:r w:rsidRPr="009349F3">
        <w:rPr>
          <w:rFonts w:ascii="Arial" w:hAnsi="Arial" w:cs="Arial"/>
        </w:rPr>
        <w:t xml:space="preserve"> Soweit nach Beendigung der Kurzarbeit die Höhe der Leistungen (z.B. Urlaubsentgelt, Entgeltfortzahlung) von Zeiträumen abhängt, in denen Kurzarbeit geleistet wurde, werden die Leistungen berechnet, als wenn keine Kurzarbeit eingeführt worden wäre.</w:t>
      </w:r>
    </w:p>
    <w:p w14:paraId="2F3CA48B" w14:textId="5033B622" w:rsidR="00A751AB" w:rsidRPr="009349F3" w:rsidRDefault="00A751AB" w:rsidP="00A751AB">
      <w:pPr>
        <w:rPr>
          <w:rFonts w:ascii="Arial" w:hAnsi="Arial" w:cs="Arial"/>
        </w:rPr>
      </w:pPr>
    </w:p>
    <w:p w14:paraId="6ADF1655" w14:textId="0B68AEDF" w:rsidR="002C17D2" w:rsidRPr="009349F3" w:rsidRDefault="002C17D2" w:rsidP="00A751AB">
      <w:pPr>
        <w:rPr>
          <w:rFonts w:ascii="Arial" w:hAnsi="Arial" w:cs="Arial"/>
        </w:rPr>
      </w:pPr>
    </w:p>
    <w:p w14:paraId="4A095B61" w14:textId="77777777" w:rsidR="002C17D2" w:rsidRPr="009349F3" w:rsidRDefault="002C17D2" w:rsidP="00A751AB">
      <w:pPr>
        <w:rPr>
          <w:rFonts w:ascii="Arial" w:hAnsi="Arial" w:cs="Arial"/>
        </w:rPr>
      </w:pPr>
    </w:p>
    <w:p w14:paraId="44813FF0" w14:textId="77777777" w:rsidR="00A751AB" w:rsidRPr="009349F3" w:rsidRDefault="00A751AB" w:rsidP="009349F3">
      <w:pPr>
        <w:ind w:left="1416" w:firstLine="708"/>
        <w:rPr>
          <w:rFonts w:ascii="Arial" w:hAnsi="Arial" w:cs="Arial"/>
          <w:b/>
          <w:bCs/>
        </w:rPr>
      </w:pPr>
      <w:r w:rsidRPr="009349F3">
        <w:rPr>
          <w:rFonts w:ascii="Arial" w:hAnsi="Arial" w:cs="Arial"/>
          <w:b/>
          <w:bCs/>
        </w:rPr>
        <w:t>§ 6 Zuschuss zum Kurzarbeitergeld (Aufstockung)</w:t>
      </w:r>
    </w:p>
    <w:p w14:paraId="2D7EB30E" w14:textId="77777777" w:rsidR="00A751AB" w:rsidRPr="009349F3" w:rsidRDefault="00A751AB" w:rsidP="00A751AB">
      <w:pPr>
        <w:rPr>
          <w:rFonts w:ascii="Arial" w:hAnsi="Arial" w:cs="Arial"/>
        </w:rPr>
      </w:pPr>
    </w:p>
    <w:p w14:paraId="70A7E3E5" w14:textId="25F086D7" w:rsidR="00A751AB" w:rsidRPr="009349F3" w:rsidRDefault="00A751AB" w:rsidP="00A751AB">
      <w:pPr>
        <w:rPr>
          <w:rFonts w:ascii="Arial" w:hAnsi="Arial" w:cs="Arial"/>
        </w:rPr>
      </w:pPr>
      <w:r w:rsidRPr="009349F3">
        <w:rPr>
          <w:rFonts w:ascii="Arial" w:hAnsi="Arial" w:cs="Arial"/>
          <w:b/>
          <w:bCs/>
        </w:rPr>
        <w:t>I.</w:t>
      </w:r>
      <w:r w:rsidRPr="009349F3">
        <w:rPr>
          <w:rFonts w:ascii="Arial" w:hAnsi="Arial" w:cs="Arial"/>
        </w:rPr>
        <w:t xml:space="preserve"> Diejenigen Arbeitnehmer, die von der Kurzarbeit betroffen sind, erhalten vom Arbeitgeber neben dem verkürzten Entgelt eine Aufstockung des von der Agentur für Arbeit zu erwartenden Kurzarbeitergeldes auf </w:t>
      </w:r>
      <w:r w:rsidR="00624E1D" w:rsidRPr="009349F3">
        <w:rPr>
          <w:rFonts w:ascii="Arial" w:hAnsi="Arial" w:cs="Arial"/>
        </w:rPr>
        <w:t>95</w:t>
      </w:r>
      <w:r w:rsidRPr="009349F3">
        <w:rPr>
          <w:rFonts w:ascii="Arial" w:hAnsi="Arial" w:cs="Arial"/>
        </w:rPr>
        <w:t xml:space="preserve"> % der Nettoentgeltdifferenz zwischen dem pauschalierten Nettoentgelt aus dem Sollentgelt und dem pauschalierten Nettoentgelt aus dem Ist-Entgelt nach § 106 SGB III.</w:t>
      </w:r>
    </w:p>
    <w:p w14:paraId="73DEB0CA" w14:textId="77777777" w:rsidR="00A751AB" w:rsidRPr="009349F3" w:rsidRDefault="00A751AB" w:rsidP="00A751AB">
      <w:pPr>
        <w:rPr>
          <w:rFonts w:ascii="Arial" w:hAnsi="Arial" w:cs="Arial"/>
        </w:rPr>
      </w:pPr>
    </w:p>
    <w:p w14:paraId="7E713D92" w14:textId="77777777" w:rsidR="00A751AB" w:rsidRPr="009349F3" w:rsidRDefault="00A751AB" w:rsidP="00A751AB">
      <w:pPr>
        <w:rPr>
          <w:rFonts w:ascii="Arial" w:hAnsi="Arial" w:cs="Arial"/>
        </w:rPr>
      </w:pPr>
      <w:r w:rsidRPr="009349F3">
        <w:rPr>
          <w:rFonts w:ascii="Arial" w:hAnsi="Arial" w:cs="Arial"/>
          <w:b/>
          <w:bCs/>
        </w:rPr>
        <w:t>II.</w:t>
      </w:r>
      <w:r w:rsidRPr="009349F3">
        <w:rPr>
          <w:rFonts w:ascii="Arial" w:hAnsi="Arial" w:cs="Arial"/>
        </w:rPr>
        <w:t xml:space="preserve"> Der Zuschuss zum Kurzarbeitergeld wird zusammen mit der üblichen Entgeltauszahlung gezahlt. Dies gilt unabhängig von dem Zahlungszeitpunkt durch die Agentur für Arbeit.</w:t>
      </w:r>
    </w:p>
    <w:p w14:paraId="5953F4D0" w14:textId="77777777" w:rsidR="00A751AB" w:rsidRPr="009349F3" w:rsidRDefault="00A751AB" w:rsidP="00A751AB">
      <w:pPr>
        <w:rPr>
          <w:rFonts w:ascii="Arial" w:hAnsi="Arial" w:cs="Arial"/>
        </w:rPr>
      </w:pPr>
    </w:p>
    <w:p w14:paraId="04E3A343" w14:textId="77777777" w:rsidR="00A751AB" w:rsidRPr="009349F3" w:rsidRDefault="00A751AB" w:rsidP="00A751AB">
      <w:pPr>
        <w:rPr>
          <w:rFonts w:ascii="Arial" w:hAnsi="Arial" w:cs="Arial"/>
        </w:rPr>
      </w:pPr>
      <w:r w:rsidRPr="009349F3">
        <w:rPr>
          <w:rFonts w:ascii="Arial" w:hAnsi="Arial" w:cs="Arial"/>
          <w:b/>
          <w:bCs/>
        </w:rPr>
        <w:t>III.</w:t>
      </w:r>
      <w:r w:rsidRPr="009349F3">
        <w:rPr>
          <w:rFonts w:ascii="Arial" w:hAnsi="Arial" w:cs="Arial"/>
        </w:rPr>
        <w:t xml:space="preserve"> Bei der Lohn- und Gehaltsabrechnung werden </w:t>
      </w:r>
      <w:proofErr w:type="gramStart"/>
      <w:r w:rsidRPr="009349F3">
        <w:rPr>
          <w:rFonts w:ascii="Arial" w:hAnsi="Arial" w:cs="Arial"/>
        </w:rPr>
        <w:t>zu zahlende Vergütungen</w:t>
      </w:r>
      <w:proofErr w:type="gramEnd"/>
      <w:r w:rsidRPr="009349F3">
        <w:rPr>
          <w:rFonts w:ascii="Arial" w:hAnsi="Arial" w:cs="Arial"/>
        </w:rPr>
        <w:t>, Kurzarbeitergeld und Zuschuss gesondert ausgewiesen.</w:t>
      </w:r>
    </w:p>
    <w:p w14:paraId="2BFAF0B2" w14:textId="77777777" w:rsidR="00A751AB" w:rsidRPr="009349F3" w:rsidRDefault="00A751AB" w:rsidP="00A751AB">
      <w:pPr>
        <w:rPr>
          <w:rFonts w:ascii="Arial" w:hAnsi="Arial" w:cs="Arial"/>
        </w:rPr>
      </w:pPr>
    </w:p>
    <w:p w14:paraId="54F0AEB6" w14:textId="5BA35CE5" w:rsidR="00A751AB" w:rsidRDefault="00A751AB" w:rsidP="00A751AB">
      <w:pPr>
        <w:rPr>
          <w:rFonts w:ascii="Arial" w:hAnsi="Arial" w:cs="Arial"/>
        </w:rPr>
      </w:pPr>
    </w:p>
    <w:p w14:paraId="252FA917" w14:textId="3076A069" w:rsidR="00296CB6" w:rsidRDefault="00296CB6" w:rsidP="00A751AB">
      <w:pPr>
        <w:rPr>
          <w:rFonts w:ascii="Arial" w:hAnsi="Arial" w:cs="Arial"/>
        </w:rPr>
      </w:pPr>
    </w:p>
    <w:p w14:paraId="51F4B9CE" w14:textId="77777777" w:rsidR="00296CB6" w:rsidRPr="009349F3" w:rsidRDefault="00296CB6" w:rsidP="00A751AB">
      <w:pPr>
        <w:rPr>
          <w:rFonts w:ascii="Arial" w:hAnsi="Arial" w:cs="Arial"/>
        </w:rPr>
      </w:pPr>
    </w:p>
    <w:p w14:paraId="306B51FC" w14:textId="77777777" w:rsidR="00A751AB" w:rsidRPr="009349F3" w:rsidRDefault="00A751AB" w:rsidP="009349F3">
      <w:pPr>
        <w:ind w:left="1416" w:firstLine="708"/>
        <w:rPr>
          <w:rFonts w:ascii="Arial" w:hAnsi="Arial" w:cs="Arial"/>
          <w:b/>
          <w:bCs/>
        </w:rPr>
      </w:pPr>
      <w:r w:rsidRPr="009349F3">
        <w:rPr>
          <w:rFonts w:ascii="Arial" w:hAnsi="Arial" w:cs="Arial"/>
          <w:b/>
          <w:bCs/>
        </w:rPr>
        <w:t>§ 7 Überstunden und Auftragsvergabe</w:t>
      </w:r>
    </w:p>
    <w:p w14:paraId="20351088" w14:textId="070B9AB9" w:rsidR="00A751AB" w:rsidRPr="009349F3" w:rsidRDefault="00E93F1C" w:rsidP="00E93F1C">
      <w:pPr>
        <w:rPr>
          <w:rFonts w:ascii="Arial" w:hAnsi="Arial" w:cs="Arial"/>
        </w:rPr>
      </w:pPr>
      <w:r w:rsidRPr="009349F3">
        <w:rPr>
          <w:rFonts w:ascii="Arial" w:hAnsi="Arial" w:cs="Arial"/>
          <w:b/>
          <w:bCs/>
        </w:rPr>
        <w:t>I.</w:t>
      </w:r>
      <w:r w:rsidR="00C46B44" w:rsidRPr="009349F3">
        <w:rPr>
          <w:rFonts w:ascii="Arial" w:hAnsi="Arial" w:cs="Arial"/>
        </w:rPr>
        <w:t xml:space="preserve"> </w:t>
      </w:r>
      <w:r w:rsidR="00624E1D" w:rsidRPr="009349F3">
        <w:rPr>
          <w:rFonts w:ascii="Arial" w:hAnsi="Arial" w:cs="Arial"/>
        </w:rPr>
        <w:t>Während der Kurzarbeit darf gegenüber den von der Kurzarbeit betroffenen Beschäftigten keine Überstunden- oder Mehrarbeit angeordnet, geduldet oder gebilligt werden. In Notfällen kann davon abgewichen werden, wenn Überstunden oder Mehrarbeit im unmittelbaren zeitlichen Zusammenhang ausgeglichen werden. Das Mitbestimmungsrecht der Mitarbeitervertretung bleibt hiervon unberührt.</w:t>
      </w:r>
    </w:p>
    <w:p w14:paraId="2EC7FF09" w14:textId="77777777" w:rsidR="00A751AB" w:rsidRPr="009349F3" w:rsidRDefault="00A751AB" w:rsidP="00A751AB">
      <w:pPr>
        <w:rPr>
          <w:rFonts w:ascii="Arial" w:hAnsi="Arial" w:cs="Arial"/>
        </w:rPr>
      </w:pPr>
    </w:p>
    <w:p w14:paraId="498FB6A3" w14:textId="40CAA58C" w:rsidR="00A751AB" w:rsidRPr="009349F3" w:rsidRDefault="00E93F1C" w:rsidP="00A751AB">
      <w:pPr>
        <w:rPr>
          <w:rFonts w:ascii="Arial" w:hAnsi="Arial" w:cs="Arial"/>
        </w:rPr>
      </w:pPr>
      <w:r w:rsidRPr="009349F3">
        <w:rPr>
          <w:rFonts w:ascii="Arial" w:hAnsi="Arial" w:cs="Arial"/>
          <w:b/>
          <w:bCs/>
        </w:rPr>
        <w:t>II.</w:t>
      </w:r>
      <w:r w:rsidR="00A751AB" w:rsidRPr="009349F3">
        <w:rPr>
          <w:rFonts w:ascii="Arial" w:hAnsi="Arial" w:cs="Arial"/>
        </w:rPr>
        <w:t xml:space="preserve"> Während des Kurzarbeitszeitraums werden keine Aufträge, die auch im Unternehmen erledigt werden können, an auswärtige Unternehmen vergeben. Als auswärtige Unternehmen gelten auch rechtlich selbständige Unternehmen, die mit der </w:t>
      </w:r>
      <w:r w:rsidR="00D60F06" w:rsidRPr="009349F3">
        <w:rPr>
          <w:rFonts w:ascii="Arial" w:hAnsi="Arial" w:cs="Arial"/>
        </w:rPr>
        <w:fldChar w:fldCharType="begin">
          <w:ffData>
            <w:name w:val="Text19"/>
            <w:enabled/>
            <w:calcOnExit w:val="0"/>
            <w:textInput/>
          </w:ffData>
        </w:fldChar>
      </w:r>
      <w:r w:rsidR="00D60F06" w:rsidRPr="009349F3">
        <w:rPr>
          <w:rFonts w:ascii="Arial" w:hAnsi="Arial" w:cs="Arial"/>
        </w:rPr>
        <w:instrText xml:space="preserve"> </w:instrText>
      </w:r>
      <w:bookmarkStart w:id="19" w:name="Text19"/>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19"/>
      <w:r w:rsidR="00A751AB" w:rsidRPr="009349F3">
        <w:rPr>
          <w:rFonts w:ascii="Arial" w:hAnsi="Arial" w:cs="Arial"/>
        </w:rPr>
        <w:t xml:space="preserve"> verbunden sind.</w:t>
      </w:r>
      <w:r w:rsidR="00624E1D" w:rsidRPr="009349F3">
        <w:rPr>
          <w:rFonts w:ascii="Arial" w:hAnsi="Arial" w:cs="Arial"/>
        </w:rPr>
        <w:t xml:space="preserve"> </w:t>
      </w:r>
    </w:p>
    <w:p w14:paraId="295E782A" w14:textId="6E632F02" w:rsidR="00A751AB" w:rsidRPr="009349F3" w:rsidRDefault="00A751AB" w:rsidP="00A751AB">
      <w:pPr>
        <w:rPr>
          <w:rFonts w:ascii="Arial" w:hAnsi="Arial" w:cs="Arial"/>
        </w:rPr>
      </w:pPr>
    </w:p>
    <w:p w14:paraId="6E0F49AC" w14:textId="77777777" w:rsidR="007667A6" w:rsidRPr="009349F3" w:rsidRDefault="007667A6" w:rsidP="00A751AB">
      <w:pPr>
        <w:rPr>
          <w:rFonts w:ascii="Arial" w:hAnsi="Arial" w:cs="Arial"/>
        </w:rPr>
      </w:pPr>
    </w:p>
    <w:p w14:paraId="28349AC8" w14:textId="77777777" w:rsidR="00A751AB" w:rsidRPr="009349F3" w:rsidRDefault="00A751AB" w:rsidP="009349F3">
      <w:pPr>
        <w:ind w:left="2832"/>
        <w:rPr>
          <w:rFonts w:ascii="Arial" w:hAnsi="Arial" w:cs="Arial"/>
          <w:b/>
          <w:bCs/>
        </w:rPr>
      </w:pPr>
      <w:r w:rsidRPr="009349F3">
        <w:rPr>
          <w:rFonts w:ascii="Arial" w:hAnsi="Arial" w:cs="Arial"/>
          <w:b/>
          <w:bCs/>
        </w:rPr>
        <w:lastRenderedPageBreak/>
        <w:t>§ 8 Urlaub – Arbeitszeitkonten</w:t>
      </w:r>
    </w:p>
    <w:p w14:paraId="0522B4FD" w14:textId="77777777" w:rsidR="00A751AB" w:rsidRPr="009349F3" w:rsidRDefault="00A751AB" w:rsidP="00A751AB">
      <w:pPr>
        <w:rPr>
          <w:rFonts w:ascii="Arial" w:hAnsi="Arial" w:cs="Arial"/>
        </w:rPr>
      </w:pPr>
    </w:p>
    <w:p w14:paraId="1F860895" w14:textId="393DB49E" w:rsidR="00A751AB" w:rsidRPr="009349F3" w:rsidRDefault="00A751AB" w:rsidP="00A751AB">
      <w:pPr>
        <w:rPr>
          <w:rFonts w:ascii="Arial" w:hAnsi="Arial" w:cs="Arial"/>
        </w:rPr>
      </w:pPr>
      <w:r w:rsidRPr="009349F3">
        <w:rPr>
          <w:rFonts w:ascii="Arial" w:hAnsi="Arial" w:cs="Arial"/>
          <w:b/>
          <w:bCs/>
        </w:rPr>
        <w:t>I.</w:t>
      </w:r>
      <w:r w:rsidRPr="009349F3">
        <w:rPr>
          <w:rFonts w:ascii="Arial" w:hAnsi="Arial" w:cs="Arial"/>
        </w:rPr>
        <w:t xml:space="preserve"> Übertragener Resturlaub ist bis zum </w:t>
      </w:r>
      <w:r w:rsidR="00D60F06" w:rsidRPr="009349F3">
        <w:rPr>
          <w:rFonts w:ascii="Arial" w:hAnsi="Arial" w:cs="Arial"/>
        </w:rPr>
        <w:fldChar w:fldCharType="begin">
          <w:ffData>
            <w:name w:val="Text20"/>
            <w:enabled/>
            <w:calcOnExit w:val="0"/>
            <w:textInput/>
          </w:ffData>
        </w:fldChar>
      </w:r>
      <w:r w:rsidR="00D60F06" w:rsidRPr="009349F3">
        <w:rPr>
          <w:rFonts w:ascii="Arial" w:hAnsi="Arial" w:cs="Arial"/>
        </w:rPr>
        <w:instrText xml:space="preserve"> </w:instrText>
      </w:r>
      <w:bookmarkStart w:id="20" w:name="Text20"/>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20"/>
      <w:r w:rsidRPr="009349F3">
        <w:rPr>
          <w:rFonts w:ascii="Arial" w:hAnsi="Arial" w:cs="Arial"/>
        </w:rPr>
        <w:t xml:space="preserve"> zu nehmen, es sei denn dem stehen konkrete Urlaubswünsche der Beschäftigten entgegen.</w:t>
      </w:r>
    </w:p>
    <w:p w14:paraId="7403F838" w14:textId="77777777" w:rsidR="00A751AB" w:rsidRPr="009349F3" w:rsidRDefault="00A751AB" w:rsidP="00A751AB">
      <w:pPr>
        <w:rPr>
          <w:rFonts w:ascii="Arial" w:hAnsi="Arial" w:cs="Arial"/>
        </w:rPr>
      </w:pPr>
    </w:p>
    <w:p w14:paraId="2A17AE13" w14:textId="77777777" w:rsidR="00A751AB" w:rsidRPr="009349F3" w:rsidRDefault="00A751AB" w:rsidP="00A751AB">
      <w:pPr>
        <w:rPr>
          <w:rFonts w:ascii="Arial" w:hAnsi="Arial" w:cs="Arial"/>
        </w:rPr>
      </w:pPr>
      <w:r w:rsidRPr="009349F3">
        <w:rPr>
          <w:rFonts w:ascii="Arial" w:hAnsi="Arial" w:cs="Arial"/>
          <w:b/>
          <w:bCs/>
        </w:rPr>
        <w:t>II.</w:t>
      </w:r>
      <w:r w:rsidRPr="009349F3">
        <w:rPr>
          <w:rFonts w:ascii="Arial" w:hAnsi="Arial" w:cs="Arial"/>
        </w:rPr>
        <w:t xml:space="preserve"> Guthaben auf Arbeitszeitkonten werden vor Beginn der Kurzarbeit abgebaut. Dies gilt nicht für die in § 96 Abs. 4 SGB III genannten Guthaben.</w:t>
      </w:r>
    </w:p>
    <w:p w14:paraId="697DE8D0" w14:textId="0F46D330" w:rsidR="00A751AB" w:rsidRPr="009349F3" w:rsidRDefault="00A751AB" w:rsidP="00A751AB">
      <w:pPr>
        <w:rPr>
          <w:rFonts w:ascii="Arial" w:hAnsi="Arial" w:cs="Arial"/>
        </w:rPr>
      </w:pPr>
      <w:r w:rsidRPr="009349F3">
        <w:rPr>
          <w:rFonts w:ascii="Arial" w:hAnsi="Arial" w:cs="Arial"/>
        </w:rPr>
        <w:t xml:space="preserve">Oder: Folgende Arbeitszeitkonten </w:t>
      </w:r>
      <w:r w:rsidR="00D60F06" w:rsidRPr="009349F3">
        <w:rPr>
          <w:rFonts w:ascii="Arial" w:hAnsi="Arial" w:cs="Arial"/>
        </w:rPr>
        <w:fldChar w:fldCharType="begin">
          <w:ffData>
            <w:name w:val="Text21"/>
            <w:enabled/>
            <w:calcOnExit w:val="0"/>
            <w:textInput/>
          </w:ffData>
        </w:fldChar>
      </w:r>
      <w:r w:rsidR="00D60F06" w:rsidRPr="009349F3">
        <w:rPr>
          <w:rFonts w:ascii="Arial" w:hAnsi="Arial" w:cs="Arial"/>
        </w:rPr>
        <w:instrText xml:space="preserve"> </w:instrText>
      </w:r>
      <w:bookmarkStart w:id="21" w:name="Text21"/>
      <w:r w:rsidR="00D60F06" w:rsidRPr="009349F3">
        <w:rPr>
          <w:rFonts w:ascii="Arial" w:hAnsi="Arial" w:cs="Arial"/>
        </w:rPr>
        <w:instrText xml:space="preserve">FORMTEXT </w:instrText>
      </w:r>
      <w:r w:rsidR="00D60F06" w:rsidRPr="009349F3">
        <w:rPr>
          <w:rFonts w:ascii="Arial" w:hAnsi="Arial" w:cs="Arial"/>
        </w:rPr>
      </w:r>
      <w:r w:rsidR="00D60F06" w:rsidRPr="009349F3">
        <w:rPr>
          <w:rFonts w:ascii="Arial" w:hAnsi="Arial" w:cs="Arial"/>
        </w:rPr>
        <w:fldChar w:fldCharType="separate"/>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noProof/>
        </w:rPr>
        <w:t> </w:t>
      </w:r>
      <w:r w:rsidR="00D60F06" w:rsidRPr="009349F3">
        <w:rPr>
          <w:rFonts w:ascii="Arial" w:hAnsi="Arial" w:cs="Arial"/>
        </w:rPr>
        <w:fldChar w:fldCharType="end"/>
      </w:r>
      <w:bookmarkEnd w:id="21"/>
      <w:r w:rsidRPr="009349F3">
        <w:rPr>
          <w:rFonts w:ascii="Arial" w:hAnsi="Arial" w:cs="Arial"/>
        </w:rPr>
        <w:t xml:space="preserve"> werden vor Beginn der Kurzarbeit abgebaut.</w:t>
      </w:r>
    </w:p>
    <w:p w14:paraId="1E597291" w14:textId="77777777" w:rsidR="00A751AB" w:rsidRPr="009349F3" w:rsidRDefault="00A751AB" w:rsidP="00A751AB">
      <w:pPr>
        <w:rPr>
          <w:rFonts w:ascii="Arial" w:hAnsi="Arial" w:cs="Arial"/>
        </w:rPr>
      </w:pPr>
    </w:p>
    <w:p w14:paraId="688CF9F1" w14:textId="5B8A45B1" w:rsidR="00A751AB" w:rsidRPr="009349F3" w:rsidRDefault="00A751AB" w:rsidP="00A751AB">
      <w:pPr>
        <w:rPr>
          <w:rFonts w:ascii="Arial" w:hAnsi="Arial" w:cs="Arial"/>
        </w:rPr>
      </w:pPr>
    </w:p>
    <w:p w14:paraId="035D8785" w14:textId="77777777" w:rsidR="00A751AB" w:rsidRPr="009349F3" w:rsidRDefault="00A751AB" w:rsidP="009349F3">
      <w:pPr>
        <w:ind w:left="2832" w:firstLine="708"/>
        <w:rPr>
          <w:rFonts w:ascii="Arial" w:hAnsi="Arial" w:cs="Arial"/>
          <w:b/>
          <w:bCs/>
        </w:rPr>
      </w:pPr>
      <w:r w:rsidRPr="009349F3">
        <w:rPr>
          <w:rFonts w:ascii="Arial" w:hAnsi="Arial" w:cs="Arial"/>
          <w:b/>
          <w:bCs/>
        </w:rPr>
        <w:t>§ 9 Kündigung</w:t>
      </w:r>
    </w:p>
    <w:p w14:paraId="434B0084" w14:textId="5298E6A2" w:rsidR="00C46B44" w:rsidRPr="009349F3" w:rsidRDefault="00C46B44" w:rsidP="00C46B44">
      <w:pPr>
        <w:spacing w:after="0" w:line="240" w:lineRule="auto"/>
        <w:contextualSpacing/>
        <w:rPr>
          <w:rFonts w:ascii="Arial" w:hAnsi="Arial" w:cs="Arial"/>
        </w:rPr>
      </w:pPr>
      <w:r w:rsidRPr="009349F3">
        <w:rPr>
          <w:rFonts w:ascii="Arial" w:hAnsi="Arial" w:cs="Arial"/>
          <w:b/>
          <w:bCs/>
        </w:rPr>
        <w:t>I</w:t>
      </w:r>
      <w:r w:rsidRPr="009349F3">
        <w:rPr>
          <w:rFonts w:ascii="Arial" w:hAnsi="Arial" w:cs="Arial"/>
        </w:rPr>
        <w:t xml:space="preserve">. Der Ausspruch betriebsbedingter Beendigungskündigungen ist für die Dauer der angeordneten Kurzarbeit und von drei Monaten nach deren Beendigung für diejenigen Beschäftigten ausgeschlossen, die sich aufgrund der Anordnung in Kurzarbeit befinden. </w:t>
      </w:r>
      <w:r w:rsidRPr="009349F3">
        <w:rPr>
          <w:rFonts w:ascii="Arial" w:hAnsi="Arial" w:cs="Arial"/>
        </w:rPr>
        <w:br/>
      </w:r>
      <w:r w:rsidRPr="009349F3">
        <w:rPr>
          <w:rFonts w:ascii="Arial" w:hAnsi="Arial" w:cs="Arial"/>
        </w:rPr>
        <w:br/>
      </w:r>
      <w:r w:rsidRPr="009349F3">
        <w:rPr>
          <w:rFonts w:ascii="Arial" w:hAnsi="Arial" w:cs="Arial"/>
          <w:b/>
          <w:bCs/>
        </w:rPr>
        <w:t>II</w:t>
      </w:r>
      <w:r w:rsidRPr="009349F3">
        <w:rPr>
          <w:rFonts w:ascii="Arial" w:hAnsi="Arial" w:cs="Arial"/>
        </w:rPr>
        <w:t xml:space="preserve">. Beschäftigte, deren befristeter Arbeitsvertrag aufgrund der Kurzarbeit nicht verlängert wurde, sind bei entsprechender Eignung vorrangig wiedereinzustellen, wenn ursprünglich vorhandene und infolge der Kurzarbeit abgebaute Arbeitsplätze wieder neu geschaffen und zu besetzen sind. </w:t>
      </w:r>
    </w:p>
    <w:p w14:paraId="742693E9" w14:textId="77777777" w:rsidR="00A751AB" w:rsidRPr="009349F3" w:rsidRDefault="00A751AB" w:rsidP="00A751AB">
      <w:pPr>
        <w:rPr>
          <w:rFonts w:ascii="Arial" w:hAnsi="Arial" w:cs="Arial"/>
        </w:rPr>
      </w:pPr>
    </w:p>
    <w:p w14:paraId="070559B8" w14:textId="77777777" w:rsidR="00A751AB" w:rsidRPr="009349F3" w:rsidRDefault="00A751AB" w:rsidP="00A751AB">
      <w:pPr>
        <w:rPr>
          <w:rFonts w:ascii="Arial" w:hAnsi="Arial" w:cs="Arial"/>
        </w:rPr>
      </w:pPr>
    </w:p>
    <w:p w14:paraId="734F95EC" w14:textId="77777777" w:rsidR="00A751AB" w:rsidRPr="009349F3" w:rsidRDefault="00A751AB" w:rsidP="00A751AB">
      <w:pPr>
        <w:rPr>
          <w:rFonts w:ascii="Arial" w:hAnsi="Arial" w:cs="Arial"/>
        </w:rPr>
      </w:pPr>
    </w:p>
    <w:p w14:paraId="4F3773C6" w14:textId="77777777" w:rsidR="00A751AB" w:rsidRPr="009349F3" w:rsidRDefault="00A751AB" w:rsidP="00A751AB">
      <w:pPr>
        <w:rPr>
          <w:rFonts w:ascii="Arial" w:hAnsi="Arial" w:cs="Arial"/>
        </w:rPr>
      </w:pPr>
    </w:p>
    <w:p w14:paraId="1D614248" w14:textId="2B209E59" w:rsidR="00A751AB" w:rsidRPr="009349F3" w:rsidRDefault="00D60F06" w:rsidP="00A751AB">
      <w:pPr>
        <w:rPr>
          <w:rFonts w:ascii="Arial" w:hAnsi="Arial" w:cs="Arial"/>
        </w:rPr>
      </w:pPr>
      <w:r w:rsidRPr="009349F3">
        <w:rPr>
          <w:rFonts w:ascii="Arial" w:hAnsi="Arial" w:cs="Arial"/>
        </w:rPr>
        <w:fldChar w:fldCharType="begin">
          <w:ffData>
            <w:name w:val="Text22"/>
            <w:enabled/>
            <w:calcOnExit w:val="0"/>
            <w:textInput/>
          </w:ffData>
        </w:fldChar>
      </w:r>
      <w:r w:rsidRPr="009349F3">
        <w:rPr>
          <w:rFonts w:ascii="Arial" w:hAnsi="Arial" w:cs="Arial"/>
        </w:rPr>
        <w:instrText xml:space="preserve"> </w:instrText>
      </w:r>
      <w:bookmarkStart w:id="22" w:name="Text22"/>
      <w:r w:rsidRPr="009349F3">
        <w:rPr>
          <w:rFonts w:ascii="Arial" w:hAnsi="Arial" w:cs="Arial"/>
        </w:rPr>
        <w:instrText xml:space="preserve">FORMTEXT </w:instrText>
      </w:r>
      <w:r w:rsidRPr="009349F3">
        <w:rPr>
          <w:rFonts w:ascii="Arial" w:hAnsi="Arial" w:cs="Arial"/>
        </w:rPr>
      </w:r>
      <w:r w:rsidRPr="009349F3">
        <w:rPr>
          <w:rFonts w:ascii="Arial" w:hAnsi="Arial" w:cs="Arial"/>
        </w:rPr>
        <w:fldChar w:fldCharType="separate"/>
      </w:r>
      <w:r w:rsidRPr="009349F3">
        <w:rPr>
          <w:rFonts w:ascii="Arial" w:hAnsi="Arial" w:cs="Arial"/>
          <w:noProof/>
        </w:rPr>
        <w:t> </w:t>
      </w:r>
      <w:r w:rsidRPr="009349F3">
        <w:rPr>
          <w:rFonts w:ascii="Arial" w:hAnsi="Arial" w:cs="Arial"/>
          <w:noProof/>
        </w:rPr>
        <w:t> </w:t>
      </w:r>
      <w:r w:rsidRPr="009349F3">
        <w:rPr>
          <w:rFonts w:ascii="Arial" w:hAnsi="Arial" w:cs="Arial"/>
          <w:noProof/>
        </w:rPr>
        <w:t> </w:t>
      </w:r>
      <w:r w:rsidRPr="009349F3">
        <w:rPr>
          <w:rFonts w:ascii="Arial" w:hAnsi="Arial" w:cs="Arial"/>
          <w:noProof/>
        </w:rPr>
        <w:t> </w:t>
      </w:r>
      <w:r w:rsidRPr="009349F3">
        <w:rPr>
          <w:rFonts w:ascii="Arial" w:hAnsi="Arial" w:cs="Arial"/>
          <w:noProof/>
        </w:rPr>
        <w:t> </w:t>
      </w:r>
      <w:r w:rsidRPr="009349F3">
        <w:rPr>
          <w:rFonts w:ascii="Arial" w:hAnsi="Arial" w:cs="Arial"/>
        </w:rPr>
        <w:fldChar w:fldCharType="end"/>
      </w:r>
      <w:bookmarkEnd w:id="22"/>
    </w:p>
    <w:p w14:paraId="37388558" w14:textId="77777777" w:rsidR="00A751AB" w:rsidRPr="009349F3" w:rsidRDefault="00A751AB" w:rsidP="00A751AB">
      <w:pPr>
        <w:rPr>
          <w:rFonts w:ascii="Arial" w:hAnsi="Arial" w:cs="Arial"/>
        </w:rPr>
      </w:pPr>
      <w:r w:rsidRPr="009349F3">
        <w:rPr>
          <w:rFonts w:ascii="Arial" w:hAnsi="Arial" w:cs="Arial"/>
        </w:rPr>
        <w:t>(Ort/Datum)</w:t>
      </w:r>
    </w:p>
    <w:p w14:paraId="0E605BDC" w14:textId="77777777" w:rsidR="00A751AB" w:rsidRPr="009349F3" w:rsidRDefault="00A751AB" w:rsidP="00A751AB">
      <w:pPr>
        <w:rPr>
          <w:rFonts w:ascii="Arial" w:hAnsi="Arial" w:cs="Arial"/>
        </w:rPr>
      </w:pPr>
    </w:p>
    <w:p w14:paraId="21B0C710" w14:textId="77777777" w:rsidR="00A751AB" w:rsidRPr="009349F3" w:rsidRDefault="00A751AB" w:rsidP="00A751AB">
      <w:pPr>
        <w:rPr>
          <w:rFonts w:ascii="Arial" w:hAnsi="Arial" w:cs="Arial"/>
        </w:rPr>
      </w:pPr>
    </w:p>
    <w:p w14:paraId="15D176E0" w14:textId="77777777" w:rsidR="00A751AB" w:rsidRPr="009349F3" w:rsidRDefault="00A751AB" w:rsidP="00A751AB">
      <w:pPr>
        <w:rPr>
          <w:rFonts w:ascii="Arial" w:hAnsi="Arial" w:cs="Arial"/>
        </w:rPr>
      </w:pPr>
    </w:p>
    <w:p w14:paraId="1FCA1C7C" w14:textId="77777777" w:rsidR="00A751AB" w:rsidRPr="009349F3" w:rsidRDefault="00A751AB" w:rsidP="00A751AB">
      <w:pPr>
        <w:rPr>
          <w:rFonts w:ascii="Arial" w:hAnsi="Arial" w:cs="Arial"/>
        </w:rPr>
      </w:pPr>
    </w:p>
    <w:p w14:paraId="27B381DD" w14:textId="77777777" w:rsidR="00A751AB" w:rsidRPr="009349F3" w:rsidRDefault="00A751AB" w:rsidP="00A751AB">
      <w:pPr>
        <w:rPr>
          <w:rFonts w:ascii="Arial" w:hAnsi="Arial" w:cs="Arial"/>
        </w:rPr>
      </w:pPr>
      <w:r w:rsidRPr="009349F3">
        <w:rPr>
          <w:rFonts w:ascii="Arial" w:hAnsi="Arial" w:cs="Arial"/>
        </w:rPr>
        <w:t>Dienststellenleitung                       Vorsitzende/r Mitarbeitervertretung</w:t>
      </w:r>
    </w:p>
    <w:p w14:paraId="2C89B355" w14:textId="77777777" w:rsidR="00A751AB" w:rsidRPr="009349F3" w:rsidRDefault="00A751AB" w:rsidP="00A751AB">
      <w:pPr>
        <w:rPr>
          <w:rFonts w:ascii="Arial" w:hAnsi="Arial" w:cs="Arial"/>
        </w:rPr>
      </w:pPr>
    </w:p>
    <w:p w14:paraId="39B198A0" w14:textId="77777777" w:rsidR="005A5E99" w:rsidRPr="009349F3" w:rsidRDefault="005A5E99">
      <w:pPr>
        <w:rPr>
          <w:rFonts w:ascii="Arial" w:hAnsi="Arial" w:cs="Arial"/>
        </w:rPr>
      </w:pPr>
    </w:p>
    <w:sectPr w:rsidR="005A5E99" w:rsidRPr="009349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468"/>
    <w:multiLevelType w:val="hybridMultilevel"/>
    <w:tmpl w:val="403EFF9E"/>
    <w:lvl w:ilvl="0" w:tplc="94D65F6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7728C"/>
    <w:multiLevelType w:val="hybridMultilevel"/>
    <w:tmpl w:val="08CAA44E"/>
    <w:lvl w:ilvl="0" w:tplc="E026D2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DE5236"/>
    <w:multiLevelType w:val="hybridMultilevel"/>
    <w:tmpl w:val="98FC6F5E"/>
    <w:lvl w:ilvl="0" w:tplc="C8340E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FA0521"/>
    <w:multiLevelType w:val="hybridMultilevel"/>
    <w:tmpl w:val="29286AE0"/>
    <w:lvl w:ilvl="0" w:tplc="FD58A7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trackRevisions/>
  <w:documentProtection w:edit="forms" w:enforcement="1" w:cryptProviderType="rsaAES" w:cryptAlgorithmClass="hash" w:cryptAlgorithmType="typeAny" w:cryptAlgorithmSid="14" w:cryptSpinCount="100000" w:hash="fDJZufVwkRJ5iWLUCSrHWxzVy4DVGLuKtyZwjHKvv2YC4mhGYdLbZ8gHP+ARFYKJ8/Ns814ws1lYlHM43Wc46g==" w:salt="J7x92tWYiKhOWndrkEcdMA=="/>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17b93fb4-9815-4342-80b4-87e1d0e400dc}"/>
  </w:docVars>
  <w:rsids>
    <w:rsidRoot w:val="00A751AB"/>
    <w:rsid w:val="000070C9"/>
    <w:rsid w:val="00040A92"/>
    <w:rsid w:val="000A7CB6"/>
    <w:rsid w:val="000B4689"/>
    <w:rsid w:val="000C056A"/>
    <w:rsid w:val="000E7257"/>
    <w:rsid w:val="0013095F"/>
    <w:rsid w:val="001726EE"/>
    <w:rsid w:val="001761CC"/>
    <w:rsid w:val="00182C96"/>
    <w:rsid w:val="00187A20"/>
    <w:rsid w:val="001D48B2"/>
    <w:rsid w:val="00227B42"/>
    <w:rsid w:val="00231D30"/>
    <w:rsid w:val="00257B76"/>
    <w:rsid w:val="00296CB6"/>
    <w:rsid w:val="002A7D5C"/>
    <w:rsid w:val="002B5284"/>
    <w:rsid w:val="002C17D2"/>
    <w:rsid w:val="00337813"/>
    <w:rsid w:val="003447A0"/>
    <w:rsid w:val="0042429A"/>
    <w:rsid w:val="0042503D"/>
    <w:rsid w:val="00487235"/>
    <w:rsid w:val="00487D14"/>
    <w:rsid w:val="004963D8"/>
    <w:rsid w:val="004A2C4F"/>
    <w:rsid w:val="004E1933"/>
    <w:rsid w:val="004F061B"/>
    <w:rsid w:val="005373F2"/>
    <w:rsid w:val="00541EE0"/>
    <w:rsid w:val="00560E98"/>
    <w:rsid w:val="005A2942"/>
    <w:rsid w:val="005A5E99"/>
    <w:rsid w:val="00624E1D"/>
    <w:rsid w:val="006264DC"/>
    <w:rsid w:val="006428A4"/>
    <w:rsid w:val="00663A84"/>
    <w:rsid w:val="00673AD4"/>
    <w:rsid w:val="006956F3"/>
    <w:rsid w:val="006C6E93"/>
    <w:rsid w:val="006E29F1"/>
    <w:rsid w:val="006F3903"/>
    <w:rsid w:val="006F695B"/>
    <w:rsid w:val="006F7FA4"/>
    <w:rsid w:val="00732405"/>
    <w:rsid w:val="00740EF9"/>
    <w:rsid w:val="007667A6"/>
    <w:rsid w:val="00794AE6"/>
    <w:rsid w:val="007F6641"/>
    <w:rsid w:val="0080239B"/>
    <w:rsid w:val="00810B8D"/>
    <w:rsid w:val="00820C17"/>
    <w:rsid w:val="00827A4A"/>
    <w:rsid w:val="00843B8B"/>
    <w:rsid w:val="00871249"/>
    <w:rsid w:val="0088517E"/>
    <w:rsid w:val="008A2B84"/>
    <w:rsid w:val="008B20F6"/>
    <w:rsid w:val="008B6B11"/>
    <w:rsid w:val="009206EF"/>
    <w:rsid w:val="009349F3"/>
    <w:rsid w:val="00942CCC"/>
    <w:rsid w:val="00946210"/>
    <w:rsid w:val="009630A3"/>
    <w:rsid w:val="009675E4"/>
    <w:rsid w:val="009D3D9B"/>
    <w:rsid w:val="00A05BBF"/>
    <w:rsid w:val="00A141FC"/>
    <w:rsid w:val="00A173F1"/>
    <w:rsid w:val="00A215E5"/>
    <w:rsid w:val="00A24ADE"/>
    <w:rsid w:val="00A657E3"/>
    <w:rsid w:val="00A751AB"/>
    <w:rsid w:val="00AB33F8"/>
    <w:rsid w:val="00AB40F7"/>
    <w:rsid w:val="00AF3F92"/>
    <w:rsid w:val="00B02287"/>
    <w:rsid w:val="00B459BA"/>
    <w:rsid w:val="00BC7269"/>
    <w:rsid w:val="00C07F0E"/>
    <w:rsid w:val="00C32DC4"/>
    <w:rsid w:val="00C46B44"/>
    <w:rsid w:val="00CA1093"/>
    <w:rsid w:val="00CA2566"/>
    <w:rsid w:val="00CB0491"/>
    <w:rsid w:val="00CC1D78"/>
    <w:rsid w:val="00CD12FC"/>
    <w:rsid w:val="00CE1CFA"/>
    <w:rsid w:val="00D05307"/>
    <w:rsid w:val="00D07FEA"/>
    <w:rsid w:val="00D2195B"/>
    <w:rsid w:val="00D60F06"/>
    <w:rsid w:val="00DD07D1"/>
    <w:rsid w:val="00DD3366"/>
    <w:rsid w:val="00E24AF1"/>
    <w:rsid w:val="00E331CB"/>
    <w:rsid w:val="00E559C6"/>
    <w:rsid w:val="00E57A63"/>
    <w:rsid w:val="00E65CE3"/>
    <w:rsid w:val="00E715F2"/>
    <w:rsid w:val="00E81DCC"/>
    <w:rsid w:val="00E922BA"/>
    <w:rsid w:val="00E93F1C"/>
    <w:rsid w:val="00EA0FAC"/>
    <w:rsid w:val="00EE2E8B"/>
    <w:rsid w:val="00FA26BD"/>
    <w:rsid w:val="00FB3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4D4C"/>
  <w15:chartTrackingRefBased/>
  <w15:docId w15:val="{15742104-5D70-4B20-99B4-9BF5A994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0F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FAC"/>
    <w:rPr>
      <w:rFonts w:ascii="Segoe UI" w:hAnsi="Segoe UI" w:cs="Segoe UI"/>
      <w:sz w:val="18"/>
      <w:szCs w:val="18"/>
    </w:rPr>
  </w:style>
  <w:style w:type="paragraph" w:styleId="Listenabsatz">
    <w:name w:val="List Paragraph"/>
    <w:basedOn w:val="Standard"/>
    <w:uiPriority w:val="34"/>
    <w:qFormat/>
    <w:rsid w:val="00624E1D"/>
    <w:pPr>
      <w:ind w:left="720"/>
      <w:contextualSpacing/>
    </w:pPr>
  </w:style>
  <w:style w:type="character" w:styleId="Kommentarzeichen">
    <w:name w:val="annotation reference"/>
    <w:basedOn w:val="Absatz-Standardschriftart"/>
    <w:uiPriority w:val="99"/>
    <w:semiHidden/>
    <w:unhideWhenUsed/>
    <w:rsid w:val="00337813"/>
    <w:rPr>
      <w:sz w:val="16"/>
      <w:szCs w:val="16"/>
    </w:rPr>
  </w:style>
  <w:style w:type="paragraph" w:styleId="Kommentartext">
    <w:name w:val="annotation text"/>
    <w:basedOn w:val="Standard"/>
    <w:link w:val="KommentartextZchn"/>
    <w:uiPriority w:val="99"/>
    <w:semiHidden/>
    <w:unhideWhenUsed/>
    <w:rsid w:val="003378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813"/>
    <w:rPr>
      <w:sz w:val="20"/>
      <w:szCs w:val="20"/>
    </w:rPr>
  </w:style>
  <w:style w:type="paragraph" w:styleId="Kommentarthema">
    <w:name w:val="annotation subject"/>
    <w:basedOn w:val="Kommentartext"/>
    <w:next w:val="Kommentartext"/>
    <w:link w:val="KommentarthemaZchn"/>
    <w:uiPriority w:val="99"/>
    <w:semiHidden/>
    <w:unhideWhenUsed/>
    <w:rsid w:val="00337813"/>
    <w:rPr>
      <w:b/>
      <w:bCs/>
    </w:rPr>
  </w:style>
  <w:style w:type="character" w:customStyle="1" w:styleId="KommentarthemaZchn">
    <w:name w:val="Kommentarthema Zchn"/>
    <w:basedOn w:val="KommentartextZchn"/>
    <w:link w:val="Kommentarthema"/>
    <w:uiPriority w:val="99"/>
    <w:semiHidden/>
    <w:rsid w:val="00337813"/>
    <w:rPr>
      <w:b/>
      <w:bCs/>
      <w:sz w:val="20"/>
      <w:szCs w:val="20"/>
    </w:rPr>
  </w:style>
  <w:style w:type="paragraph" w:styleId="berarbeitung">
    <w:name w:val="Revision"/>
    <w:hidden/>
    <w:uiPriority w:val="99"/>
    <w:semiHidden/>
    <w:rsid w:val="00810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ELKW-1260499814-944</_dlc_DocId>
    <_dlc_DocIdUrl xmlns="109de6d5-470a-4c05-8aa5-7acabd33980b">
      <Url>https://www.elkw.de/MAV/LakiMAV/_layouts/15/DocIdRedir.aspx?ID=ELKW-1260499814-944</Url>
      <Description>ELKW-1260499814-944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F6B8E336DB98499BE7EB130F8DAEFE" ma:contentTypeVersion="0" ma:contentTypeDescription="Ein neues Dokument erstellen." ma:contentTypeScope="" ma:versionID="efc704ce91d3acc1a2f6d2014ea23793">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976A-8E61-4858-B4BC-09E44E68560C}">
  <ds:schemaRefs>
    <ds:schemaRef ds:uri="http://schemas.microsoft.com/sharepoint/v3/contenttype/forms"/>
  </ds:schemaRefs>
</ds:datastoreItem>
</file>

<file path=customXml/itemProps2.xml><?xml version="1.0" encoding="utf-8"?>
<ds:datastoreItem xmlns:ds="http://schemas.openxmlformats.org/officeDocument/2006/customXml" ds:itemID="{4495F6BB-FE02-40A5-B698-4933038B746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109de6d5-470a-4c05-8aa5-7acabd33980b"/>
    <ds:schemaRef ds:uri="http://www.w3.org/XML/1998/namespace"/>
  </ds:schemaRefs>
</ds:datastoreItem>
</file>

<file path=customXml/itemProps3.xml><?xml version="1.0" encoding="utf-8"?>
<ds:datastoreItem xmlns:ds="http://schemas.openxmlformats.org/officeDocument/2006/customXml" ds:itemID="{23BCC854-F5C4-4DAB-8D95-C0555670A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8DFEF-8378-4670-A899-34D42A143EB9}">
  <ds:schemaRefs>
    <ds:schemaRef ds:uri="http://schemas.microsoft.com/sharepoint/events"/>
  </ds:schemaRefs>
</ds:datastoreItem>
</file>

<file path=customXml/itemProps5.xml><?xml version="1.0" encoding="utf-8"?>
<ds:datastoreItem xmlns:ds="http://schemas.openxmlformats.org/officeDocument/2006/customXml" ds:itemID="{C20AD16D-B9A5-4F5D-B83A-C10B912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EA9C73C5</Template>
  <TotalTime>0</TotalTime>
  <Pages>5</Pages>
  <Words>1150</Words>
  <Characters>7246</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Laib</dc:creator>
  <cp:keywords/>
  <dc:description/>
  <cp:lastModifiedBy>Heider, Sina</cp:lastModifiedBy>
  <cp:revision>2</cp:revision>
  <dcterms:created xsi:type="dcterms:W3CDTF">2020-05-06T12:21:00Z</dcterms:created>
  <dcterms:modified xsi:type="dcterms:W3CDTF">2020-05-06T12:21:00Z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0x010100F5F6B8E336DB98499BE7EB130F8DAEFE</vt:lpwstr>
  </property>
  <property fmtid="{D5CDD505-2E9C-101B-9397-08002B2CF9AE}" pid="3" name="_dlc_DocIdItemGuid">
    <vt:lpwstr>2e18b10c-b984-480f-be84-8d9c322091bd</vt:lpwstr>
  </property>
</Properties>
</file>